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35" w:rsidRPr="00105735" w:rsidRDefault="00105735" w:rsidP="00105735">
      <w:pPr>
        <w:widowControl w:val="0"/>
        <w:spacing w:before="52"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05735" w:rsidRPr="00105735" w:rsidRDefault="00105735" w:rsidP="00105735">
      <w:pPr>
        <w:widowControl w:val="0"/>
        <w:spacing w:before="52"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05735" w:rsidRPr="00105735" w:rsidRDefault="00105735" w:rsidP="001057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05735" w:rsidRPr="00105735" w:rsidRDefault="00105735" w:rsidP="00105735">
      <w:pPr>
        <w:widowControl w:val="0"/>
        <w:tabs>
          <w:tab w:val="left" w:pos="8640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05735" w:rsidRPr="00105735" w:rsidRDefault="00105735" w:rsidP="00105735">
      <w:pPr>
        <w:widowControl w:val="0"/>
        <w:tabs>
          <w:tab w:val="left" w:pos="8640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05735" w:rsidRPr="00105735" w:rsidRDefault="00105735" w:rsidP="00105735">
      <w:pPr>
        <w:widowControl w:val="0"/>
        <w:tabs>
          <w:tab w:val="left" w:pos="8640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05735" w:rsidRPr="00105735" w:rsidRDefault="00B07AA8" w:rsidP="00105735">
      <w:pPr>
        <w:widowControl w:val="0"/>
        <w:tabs>
          <w:tab w:val="left" w:pos="8640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506315"/>
            <wp:effectExtent l="0" t="0" r="3175" b="9525"/>
            <wp:docPr id="1" name="Рисунок 1" descr="D:\титульные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ые\IMG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77D3" w:rsidRDefault="003F77D3"/>
    <w:p w:rsidR="003F77D3" w:rsidRPr="003F77D3" w:rsidRDefault="00093B1A" w:rsidP="00093B1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3F77D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66B05" w:rsidRDefault="003F77D3" w:rsidP="003F77D3">
      <w:pPr>
        <w:ind w:firstLine="708"/>
        <w:rPr>
          <w:rFonts w:ascii="Times New Roman" w:hAnsi="Times New Roman"/>
        </w:rPr>
      </w:pPr>
      <w:r w:rsidRPr="00AB0E04">
        <w:rPr>
          <w:rFonts w:ascii="Times New Roman" w:hAnsi="Times New Roman"/>
        </w:rPr>
        <w:lastRenderedPageBreak/>
        <w:t xml:space="preserve">Данная рабочая программа составлена на основе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</w:t>
      </w:r>
      <w:r w:rsidR="00744477">
        <w:rPr>
          <w:rFonts w:ascii="Times New Roman" w:hAnsi="Times New Roman"/>
        </w:rPr>
        <w:t>и</w:t>
      </w:r>
      <w:r w:rsidRPr="00AB0E04">
        <w:rPr>
          <w:rFonts w:ascii="Times New Roman" w:hAnsi="Times New Roman"/>
        </w:rPr>
        <w:t xml:space="preserve"> плана</w:t>
      </w:r>
      <w:r w:rsidR="00744477">
        <w:rPr>
          <w:rFonts w:ascii="Times New Roman" w:hAnsi="Times New Roman"/>
        </w:rPr>
        <w:t xml:space="preserve"> внеурочной деятельности</w:t>
      </w:r>
      <w:r w:rsidR="00273388">
        <w:rPr>
          <w:rFonts w:ascii="Times New Roman" w:hAnsi="Times New Roman"/>
        </w:rPr>
        <w:t xml:space="preserve"> МКОШИ </w:t>
      </w:r>
      <w:proofErr w:type="spellStart"/>
      <w:r w:rsidR="00273388">
        <w:rPr>
          <w:rFonts w:ascii="Times New Roman" w:hAnsi="Times New Roman"/>
        </w:rPr>
        <w:t>п</w:t>
      </w:r>
      <w:proofErr w:type="gramStart"/>
      <w:r w:rsidR="00273388">
        <w:rPr>
          <w:rFonts w:ascii="Times New Roman" w:hAnsi="Times New Roman"/>
        </w:rPr>
        <w:t>.Э</w:t>
      </w:r>
      <w:proofErr w:type="gramEnd"/>
      <w:r w:rsidR="00273388">
        <w:rPr>
          <w:rFonts w:ascii="Times New Roman" w:hAnsi="Times New Roman"/>
        </w:rPr>
        <w:t>венск</w:t>
      </w:r>
      <w:proofErr w:type="spellEnd"/>
      <w:r w:rsidR="00273388">
        <w:rPr>
          <w:rFonts w:ascii="Times New Roman" w:hAnsi="Times New Roman"/>
        </w:rPr>
        <w:t xml:space="preserve">  на 2023-2024</w:t>
      </w:r>
      <w:r w:rsidRPr="00AB0E04">
        <w:rPr>
          <w:rFonts w:ascii="Times New Roman" w:hAnsi="Times New Roman"/>
        </w:rPr>
        <w:t xml:space="preserve"> учебный год.</w:t>
      </w:r>
    </w:p>
    <w:p w:rsidR="007D4D0F" w:rsidRDefault="003F77D3" w:rsidP="002A2CB0">
      <w:pPr>
        <w:pStyle w:val="Default"/>
        <w:spacing w:line="276" w:lineRule="auto"/>
        <w:rPr>
          <w:sz w:val="22"/>
          <w:szCs w:val="22"/>
        </w:rPr>
      </w:pPr>
      <w:r w:rsidRPr="002A2CB0">
        <w:rPr>
          <w:sz w:val="22"/>
          <w:szCs w:val="22"/>
        </w:rPr>
        <w:t>При разработке программы были использованы сл</w:t>
      </w:r>
      <w:r w:rsidR="00943913" w:rsidRPr="002A2CB0">
        <w:rPr>
          <w:sz w:val="22"/>
          <w:szCs w:val="22"/>
        </w:rPr>
        <w:t xml:space="preserve">едующие методические материалы: </w:t>
      </w:r>
    </w:p>
    <w:p w:rsidR="007D4D0F" w:rsidRDefault="00943913" w:rsidP="002A2CB0">
      <w:pPr>
        <w:pStyle w:val="Default"/>
        <w:spacing w:line="276" w:lineRule="auto"/>
        <w:rPr>
          <w:sz w:val="22"/>
          <w:szCs w:val="22"/>
        </w:rPr>
      </w:pPr>
      <w:r w:rsidRPr="002A2CB0">
        <w:rPr>
          <w:sz w:val="22"/>
          <w:szCs w:val="22"/>
        </w:rPr>
        <w:t xml:space="preserve"> </w:t>
      </w:r>
      <w:proofErr w:type="spellStart"/>
      <w:r w:rsidRPr="002A2CB0">
        <w:rPr>
          <w:sz w:val="22"/>
          <w:szCs w:val="22"/>
        </w:rPr>
        <w:t>Бройде</w:t>
      </w:r>
      <w:proofErr w:type="spellEnd"/>
      <w:r w:rsidRPr="002A2CB0">
        <w:rPr>
          <w:sz w:val="22"/>
          <w:szCs w:val="22"/>
        </w:rPr>
        <w:t xml:space="preserve"> М.Г. Занимательные упражнения по русскому языку: 5-9 классы. М.: ВАКО, 2015; Полякова А.В. «Превращения слов», Русский язык в кроссвордах и головоломках, Издательство «Учебная литература», 2014, </w:t>
      </w:r>
    </w:p>
    <w:p w:rsidR="003F77D3" w:rsidRDefault="00943913" w:rsidP="002A2CB0">
      <w:pPr>
        <w:pStyle w:val="Default"/>
        <w:spacing w:line="276" w:lineRule="auto"/>
        <w:rPr>
          <w:sz w:val="22"/>
          <w:szCs w:val="22"/>
        </w:rPr>
      </w:pPr>
      <w:proofErr w:type="spellStart"/>
      <w:r w:rsidRPr="002A2CB0">
        <w:rPr>
          <w:sz w:val="22"/>
          <w:szCs w:val="22"/>
        </w:rPr>
        <w:t>Бетенькова</w:t>
      </w:r>
      <w:proofErr w:type="spellEnd"/>
      <w:r w:rsidRPr="002A2CB0">
        <w:rPr>
          <w:sz w:val="22"/>
          <w:szCs w:val="22"/>
        </w:rPr>
        <w:t xml:space="preserve"> Н.М. «Конкурс </w:t>
      </w:r>
      <w:proofErr w:type="gramStart"/>
      <w:r w:rsidRPr="002A2CB0">
        <w:rPr>
          <w:sz w:val="22"/>
          <w:szCs w:val="22"/>
        </w:rPr>
        <w:t>грамотеев</w:t>
      </w:r>
      <w:proofErr w:type="gramEnd"/>
      <w:r w:rsidRPr="002A2CB0">
        <w:rPr>
          <w:sz w:val="22"/>
          <w:szCs w:val="22"/>
        </w:rPr>
        <w:t>», Дидактические игры и занимательные упражнения по русскому языку для учащихся. Москва, «Просвещение». АО «Учебная литература», 2014г.</w:t>
      </w:r>
      <w:r w:rsidR="002A2CB0" w:rsidRPr="002A2CB0">
        <w:rPr>
          <w:sz w:val="22"/>
          <w:szCs w:val="22"/>
        </w:rPr>
        <w:t xml:space="preserve"> </w:t>
      </w:r>
    </w:p>
    <w:p w:rsidR="002A2CB0" w:rsidRPr="002A2CB0" w:rsidRDefault="002A2CB0" w:rsidP="002A2CB0">
      <w:pPr>
        <w:pStyle w:val="Default"/>
        <w:spacing w:line="276" w:lineRule="auto"/>
        <w:rPr>
          <w:sz w:val="22"/>
          <w:szCs w:val="22"/>
        </w:rPr>
      </w:pPr>
    </w:p>
    <w:p w:rsidR="003F77D3" w:rsidRDefault="003F77D3" w:rsidP="003F77D3">
      <w:pPr>
        <w:ind w:firstLine="708"/>
        <w:rPr>
          <w:rFonts w:ascii="Times New Roman" w:hAnsi="Times New Roman" w:cs="Times New Roman"/>
        </w:rPr>
      </w:pPr>
      <w:r w:rsidRPr="003F77D3">
        <w:rPr>
          <w:rFonts w:ascii="Times New Roman" w:hAnsi="Times New Roman" w:cs="Times New Roman"/>
        </w:rPr>
        <w:t>Особенностью данной программы является ориентированность</w:t>
      </w:r>
      <w:r>
        <w:rPr>
          <w:rFonts w:ascii="Times New Roman" w:hAnsi="Times New Roman" w:cs="Times New Roman"/>
        </w:rPr>
        <w:t xml:space="preserve"> на получение знаний о конкретных профессиях и опыта профессиональных проб в рамках проведения деловых игр, конференций, защиты проектов.</w:t>
      </w:r>
    </w:p>
    <w:p w:rsidR="003F77D3" w:rsidRDefault="003F77D3" w:rsidP="003F77D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рабочая программа предусматривает подготовку учащихся к таким районным и городским конкурсам как</w:t>
      </w:r>
      <w:r w:rsidR="00A73989">
        <w:rPr>
          <w:rFonts w:ascii="Times New Roman" w:hAnsi="Times New Roman" w:cs="Times New Roman"/>
        </w:rPr>
        <w:t xml:space="preserve"> конкурсы чтецов, конкурсы сочинений</w:t>
      </w:r>
      <w:r w:rsidR="00744477">
        <w:rPr>
          <w:rFonts w:ascii="Times New Roman" w:hAnsi="Times New Roman" w:cs="Times New Roman"/>
        </w:rPr>
        <w:t>.</w:t>
      </w:r>
    </w:p>
    <w:p w:rsidR="00744477" w:rsidRDefault="00744477" w:rsidP="0074447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курса в</w:t>
      </w:r>
      <w:r w:rsidRPr="00744477">
        <w:rPr>
          <w:rFonts w:ascii="Times New Roman" w:hAnsi="Times New Roman" w:cs="Times New Roman"/>
          <w:b/>
        </w:rPr>
        <w:t xml:space="preserve"> плане</w:t>
      </w:r>
      <w:r>
        <w:rPr>
          <w:rFonts w:ascii="Times New Roman" w:hAnsi="Times New Roman" w:cs="Times New Roman"/>
          <w:b/>
        </w:rPr>
        <w:t xml:space="preserve"> внеурочной деятельности школы</w:t>
      </w:r>
    </w:p>
    <w:p w:rsidR="00744477" w:rsidRDefault="00744477" w:rsidP="00744477">
      <w:pPr>
        <w:ind w:firstLine="708"/>
        <w:rPr>
          <w:rFonts w:ascii="Times New Roman" w:hAnsi="Times New Roman" w:cs="Times New Roman"/>
        </w:rPr>
      </w:pPr>
      <w:r w:rsidRPr="00744477">
        <w:rPr>
          <w:rFonts w:ascii="Times New Roman" w:hAnsi="Times New Roman" w:cs="Times New Roman"/>
        </w:rPr>
        <w:t>Планом внеуро</w:t>
      </w:r>
      <w:r w:rsidR="00093B1A">
        <w:rPr>
          <w:rFonts w:ascii="Times New Roman" w:hAnsi="Times New Roman" w:cs="Times New Roman"/>
        </w:rPr>
        <w:t xml:space="preserve">чной деятельности МКОШИ </w:t>
      </w:r>
      <w:proofErr w:type="spellStart"/>
      <w:r w:rsidR="00093B1A">
        <w:rPr>
          <w:rFonts w:ascii="Times New Roman" w:hAnsi="Times New Roman" w:cs="Times New Roman"/>
        </w:rPr>
        <w:t>п</w:t>
      </w:r>
      <w:proofErr w:type="gramStart"/>
      <w:r w:rsidR="00093B1A">
        <w:rPr>
          <w:rFonts w:ascii="Times New Roman" w:hAnsi="Times New Roman" w:cs="Times New Roman"/>
        </w:rPr>
        <w:t>.Э</w:t>
      </w:r>
      <w:proofErr w:type="gramEnd"/>
      <w:r w:rsidR="00093B1A">
        <w:rPr>
          <w:rFonts w:ascii="Times New Roman" w:hAnsi="Times New Roman" w:cs="Times New Roman"/>
        </w:rPr>
        <w:t>венск</w:t>
      </w:r>
      <w:proofErr w:type="spellEnd"/>
      <w:r w:rsidRPr="00744477">
        <w:rPr>
          <w:rFonts w:ascii="Times New Roman" w:hAnsi="Times New Roman" w:cs="Times New Roman"/>
        </w:rPr>
        <w:t xml:space="preserve"> </w:t>
      </w:r>
      <w:r w:rsidR="00BD2394">
        <w:rPr>
          <w:rFonts w:ascii="Times New Roman" w:hAnsi="Times New Roman" w:cs="Times New Roman"/>
        </w:rPr>
        <w:t xml:space="preserve">на изучение курса «Занимательный русский язык» </w:t>
      </w:r>
      <w:r>
        <w:rPr>
          <w:rFonts w:ascii="Times New Roman" w:hAnsi="Times New Roman" w:cs="Times New Roman"/>
        </w:rPr>
        <w:t>предусмотрен 1 час в неделю, всего 34 часа в год.</w:t>
      </w:r>
    </w:p>
    <w:p w:rsidR="00744477" w:rsidRDefault="00744477" w:rsidP="00744477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 w:rsidRPr="00744477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Особенности организации образовательного процесса</w:t>
      </w:r>
    </w:p>
    <w:p w:rsidR="00744477" w:rsidRPr="00744477" w:rsidRDefault="00744477" w:rsidP="00744477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 w:rsidRPr="00E4663B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Главной целью изучения курса </w:t>
      </w:r>
      <w:r w:rsidR="00BD2394">
        <w:rPr>
          <w:rFonts w:ascii="Times New Roman" w:eastAsia="Times New Roman" w:hAnsi="Times New Roman" w:cs="Times New Roman"/>
          <w:sz w:val="24"/>
          <w:szCs w:val="24"/>
          <w:lang w:val="ru"/>
        </w:rPr>
        <w:t>«Занимательный русский язык» в 5</w:t>
      </w:r>
      <w:r w:rsidRPr="00E4663B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классе</w:t>
      </w:r>
      <w:r w:rsidRPr="00E4663B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 </w:t>
      </w:r>
      <w:r w:rsidRPr="00E4663B">
        <w:rPr>
          <w:rFonts w:ascii="Times New Roman" w:eastAsia="Times New Roman" w:hAnsi="Times New Roman" w:cs="Times New Roman"/>
          <w:sz w:val="24"/>
          <w:szCs w:val="24"/>
          <w:lang w:val="ru"/>
        </w:rPr>
        <w:t>является формирование у учащихся целостного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осуществлению осозн</w:t>
      </w:r>
      <w:r w:rsidR="00E4663B" w:rsidRPr="00E4663B">
        <w:rPr>
          <w:rFonts w:ascii="Times New Roman" w:eastAsia="Times New Roman" w:hAnsi="Times New Roman" w:cs="Times New Roman"/>
          <w:sz w:val="24"/>
          <w:szCs w:val="24"/>
          <w:lang w:val="ru"/>
        </w:rPr>
        <w:t>анного выбора</w:t>
      </w:r>
      <w:r w:rsidRPr="00E4663B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профессиональной траектории</w:t>
      </w:r>
      <w:r w:rsidR="00E4663B" w:rsidRPr="00E4663B">
        <w:rPr>
          <w:rFonts w:ascii="Times New Roman" w:eastAsia="Times New Roman" w:hAnsi="Times New Roman" w:cs="Times New Roman"/>
          <w:sz w:val="24"/>
          <w:szCs w:val="24"/>
          <w:lang w:val="ru"/>
        </w:rPr>
        <w:t>.</w:t>
      </w:r>
    </w:p>
    <w:p w:rsidR="00744477" w:rsidRDefault="00E4663B" w:rsidP="007444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4663B">
        <w:rPr>
          <w:rFonts w:ascii="Times New Roman" w:hAnsi="Times New Roman" w:cs="Times New Roman"/>
          <w:sz w:val="24"/>
          <w:szCs w:val="24"/>
        </w:rPr>
        <w:t xml:space="preserve">Личностная ориентация образовательного процесса выявляет приоритет воспитательных и развивающих целей обучения.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E4663B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 xml:space="preserve"> курса</w:t>
      </w:r>
      <w:r w:rsidRPr="00E4663B">
        <w:rPr>
          <w:rFonts w:ascii="Times New Roman" w:hAnsi="Times New Roman" w:cs="Times New Roman"/>
          <w:sz w:val="24"/>
          <w:szCs w:val="24"/>
        </w:rPr>
        <w:t xml:space="preserve"> призвана способствовать усилению мотивации к познанию и творчеству, воспитанию личностно и общественно востребованных качеств.</w:t>
      </w:r>
    </w:p>
    <w:p w:rsidR="00E4663B" w:rsidRDefault="00E4663B" w:rsidP="007444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эффективной организации дистанционной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курсе предусмотрена дистанционная поддержка через специальный сайт «ГБОУ СОШ № 367», на котором предложены интерактивные задания по всем темам курса. Обратная связь организована через заполнение отчетной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4663B" w:rsidRDefault="00E4663B" w:rsidP="00E4663B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Текущий контр</w:t>
      </w:r>
      <w:r w:rsidR="009812C5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оль и итоговая</w:t>
      </w:r>
      <w:r w:rsidRPr="00E4663B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 аттестация</w:t>
      </w:r>
    </w:p>
    <w:p w:rsidR="009812C5" w:rsidRDefault="009812C5" w:rsidP="009812C5">
      <w:pPr>
        <w:spacing w:before="240" w:after="240"/>
        <w:ind w:firstLine="700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Текущий контроль  по в</w:t>
      </w:r>
      <w:r w:rsidR="00BD2394">
        <w:rPr>
          <w:rFonts w:ascii="Times New Roman" w:eastAsia="Times New Roman" w:hAnsi="Times New Roman" w:cs="Times New Roman"/>
          <w:sz w:val="24"/>
          <w:szCs w:val="24"/>
          <w:lang w:val="ru"/>
        </w:rPr>
        <w:t>неурочному курсу “Занимательный русский язык</w:t>
      </w:r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>” осуществляется  в письме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нной и устной форме. С</w:t>
      </w:r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>одержание контроля определяется данной программой.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Основное внимание при контроле уделяется функциональной грамотности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, навыкам самостоятельной работы и командного 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lastRenderedPageBreak/>
        <w:t>взаимодействия. Результаты оцениваются по системе зачет\незачет, при этом в обязательном порядке учитываются результаты дистанционного  прохождения курса.</w:t>
      </w:r>
    </w:p>
    <w:p w:rsidR="009812C5" w:rsidRDefault="009812C5" w:rsidP="009812C5">
      <w:pPr>
        <w:spacing w:before="240" w:after="240"/>
        <w:ind w:firstLine="700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Итоговая аттестация может осуществляться в рамках реализации проектной деятельности и организуется в виде концерта, экскурсии, конференции, защиты проектов с подведением итогов и анализом успехов за истекший период.</w:t>
      </w:r>
    </w:p>
    <w:p w:rsidR="009812C5" w:rsidRDefault="009812C5" w:rsidP="009812C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Планируемые результаты</w:t>
      </w:r>
    </w:p>
    <w:p w:rsidR="009812C5" w:rsidRPr="009812C5" w:rsidRDefault="009812C5" w:rsidP="009812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proofErr w:type="gramStart"/>
      <w:r w:rsidRPr="009812C5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Личностные: </w:t>
      </w:r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актуализация процессов личностного и профессионального самоопределения и саморазвития учащихся;  формирован</w:t>
      </w:r>
      <w:proofErr w:type="spellStart"/>
      <w:r w:rsidRPr="009812C5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мотивации к целенаправленной познавательной деятельности; формирован</w:t>
      </w:r>
      <w:proofErr w:type="spellStart"/>
      <w:r w:rsidRPr="009812C5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системы значимых социальных и межличностных отношений, ценностно-смысловых установок, отражающих личностные позиции в деятельности; способность ставить цели и строить жизненные планы. </w:t>
      </w:r>
      <w:proofErr w:type="gramEnd"/>
    </w:p>
    <w:p w:rsidR="009812C5" w:rsidRPr="009812C5" w:rsidRDefault="009812C5" w:rsidP="009812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proofErr w:type="spellStart"/>
      <w:r w:rsidRPr="009812C5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Метапредметные</w:t>
      </w:r>
      <w:proofErr w:type="spellEnd"/>
      <w:r w:rsidRPr="009812C5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: </w:t>
      </w:r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самостоятельность в планировании и осуществлении учебной и </w:t>
      </w:r>
      <w:proofErr w:type="spellStart"/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>внеучебной</w:t>
      </w:r>
      <w:proofErr w:type="spellEnd"/>
      <w:r w:rsidRPr="009812C5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деятельности и организации учебного сотрудничества;  способность к построению индивидуальной образовательной траектории; способность к самостоятельной информационно-познавательной деятельности, владение навыками получения необходимой информации из различных источников, умение в них ориентироваться, критически оценивать и интерпретировать получаемую информацию; владение навыками проектной и социальной деятельности.</w:t>
      </w:r>
    </w:p>
    <w:p w:rsidR="00986EC1" w:rsidRPr="00986EC1" w:rsidRDefault="00C74D75" w:rsidP="00986EC1">
      <w:pPr>
        <w:shd w:val="clear" w:color="auto" w:fill="FFFFFF"/>
        <w:spacing w:after="150"/>
        <w:ind w:firstLine="709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C74D75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Предметные</w:t>
      </w:r>
      <w:r w:rsidRPr="00986EC1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:</w:t>
      </w:r>
      <w:r w:rsidR="00986EC1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986EC1" w:rsidRPr="00986EC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соблюдение основных орфографических и пунктуационных правил современного русского литературного языка;  извлечение  необходимой информации из словарей и справочников, использование её в разных видах деятельности; </w:t>
      </w:r>
      <w:r w:rsidR="00986EC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проведение</w:t>
      </w:r>
      <w:r w:rsidR="00986EC1" w:rsidRPr="00986EC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разного рода анализа  слов: фонетического, морфологического, морфемного, орфографического;  группировка  слов  по видам орфограмм;</w:t>
      </w:r>
      <w:proofErr w:type="gramEnd"/>
    </w:p>
    <w:p w:rsidR="009812C5" w:rsidRPr="00986EC1" w:rsidRDefault="009812C5" w:rsidP="00986EC1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D75" w:rsidRDefault="00C74D75" w:rsidP="00C74D75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Содержание курса</w:t>
      </w:r>
    </w:p>
    <w:p w:rsidR="00C74D75" w:rsidRPr="004160EE" w:rsidRDefault="00C74D75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 w:rsidRPr="004160EE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Тема 1 </w:t>
      </w:r>
      <w:r w:rsidR="002A2CB0" w:rsidRPr="004160EE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Введение  (1 час) </w:t>
      </w:r>
    </w:p>
    <w:p w:rsidR="00C74D75" w:rsidRPr="004160EE" w:rsidRDefault="0029073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90737">
        <w:rPr>
          <w:rFonts w:asciiTheme="majorBidi" w:eastAsia="Times New Roman" w:hAnsiTheme="majorBidi" w:cstheme="majorBidi"/>
          <w:color w:val="000000"/>
          <w:sz w:val="24"/>
          <w:szCs w:val="24"/>
        </w:rPr>
        <w:t>Ты</w:t>
      </w:r>
      <w:r w:rsidRPr="002907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0737">
        <w:rPr>
          <w:rFonts w:asciiTheme="majorBidi" w:eastAsia="Times New Roman" w:hAnsiTheme="majorBidi" w:cstheme="majorBidi"/>
          <w:color w:val="000000"/>
          <w:sz w:val="24"/>
          <w:szCs w:val="24"/>
        </w:rPr>
        <w:t>обязан русской речью хорошо владеть!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 величии русского языка и его мировом значении.</w:t>
      </w:r>
      <w:proofErr w:type="gramEnd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Высказывания великих людей о русском языке. Стихи о русском языке. История некоторых слов. </w:t>
      </w:r>
      <w:proofErr w:type="gramStart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Занимательные задачи о словах.)</w:t>
      </w:r>
      <w:proofErr w:type="gramEnd"/>
    </w:p>
    <w:p w:rsidR="00290737" w:rsidRPr="004160EE" w:rsidRDefault="00C74D75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Тема 2 </w:t>
      </w:r>
      <w:r w:rsidR="002A2CB0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Фонетика (1 час) </w:t>
      </w:r>
    </w:p>
    <w:p w:rsidR="00C74D75" w:rsidRPr="004160EE" w:rsidRDefault="00290737" w:rsidP="004160EE">
      <w:pPr>
        <w:spacing w:before="240" w:after="24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29073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Как ты слышишь звуки и пишешь слова?</w:t>
      </w:r>
      <w:r w:rsid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proofErr w:type="gramStart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(Закрепление навыков сопоставления звукового и графического образов слов при написании трудных орфограмм.</w:t>
      </w:r>
      <w:proofErr w:type="gramEnd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Решение занимательных задач. Конкурс </w:t>
      </w:r>
      <w:proofErr w:type="gramStart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смекалистых</w:t>
      </w:r>
      <w:proofErr w:type="gramEnd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. Игра-упражнение «Помоги найти братцу своё место». </w:t>
      </w:r>
      <w:proofErr w:type="gramStart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Работа с сигнальными карточками.)</w:t>
      </w:r>
      <w:proofErr w:type="gramEnd"/>
    </w:p>
    <w:p w:rsidR="00C74D75" w:rsidRPr="004160EE" w:rsidRDefault="00C74D75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3</w:t>
      </w:r>
      <w:r w:rsidR="002A2CB0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Графика (1 час)  </w:t>
      </w:r>
    </w:p>
    <w:p w:rsidR="00290737" w:rsidRPr="00290737" w:rsidRDefault="0029073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290737">
        <w:rPr>
          <w:rFonts w:asciiTheme="majorBidi" w:eastAsia="Times New Roman" w:hAnsiTheme="majorBidi" w:cstheme="majorBidi"/>
          <w:color w:val="000000"/>
          <w:sz w:val="24"/>
          <w:szCs w:val="24"/>
        </w:rPr>
        <w:t>Сперва</w:t>
      </w:r>
      <w:proofErr w:type="gramEnd"/>
      <w:r w:rsidRPr="0029073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аз да буки – потом все науки.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</w:t>
      </w:r>
      <w:proofErr w:type="gramStart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(Краткие сведения из истории русской азбуки.</w:t>
      </w:r>
      <w:proofErr w:type="gramEnd"/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Практическое значение алфавита. Почему мы так говорим? (сообщения учащихся о </w:t>
      </w:r>
      <w:r w:rsidRPr="0029073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lastRenderedPageBreak/>
        <w:t>некоторых устойчивых выражениях). Игры с буквами («Алфавит», «Кто больше?», «Анаграмма»).</w:t>
      </w:r>
    </w:p>
    <w:p w:rsidR="00B50CA7" w:rsidRPr="004160EE" w:rsidRDefault="00B50CA7" w:rsidP="004160EE">
      <w:pPr>
        <w:shd w:val="clear" w:color="auto" w:fill="FFFFFF"/>
        <w:spacing w:after="150"/>
        <w:ind w:firstLine="709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Тема 4 </w:t>
      </w:r>
      <w:proofErr w:type="spellStart"/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Морфемика</w:t>
      </w:r>
      <w:proofErr w:type="spellEnd"/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Бывают ли у слов родственники?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(Как отыскать корень слова.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Чередование звуков в корне. Словообразование слов. Работа со словарём. Игры: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«Родственники», «Мастерим Матрёшку», «Почему «убегают» гласные и согласные?».)</w:t>
      </w:r>
      <w:proofErr w:type="gramEnd"/>
    </w:p>
    <w:p w:rsidR="00C74D75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5</w:t>
      </w:r>
      <w:r w:rsidR="00C74D75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2A2CB0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Лексикология (2 часа) </w:t>
      </w:r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Слова-тёзки и тёзки наоборот.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(Синонимы, антонимы.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Грамматическая сказка.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Дидактические игры и упражнения.)</w:t>
      </w:r>
      <w:proofErr w:type="gramEnd"/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О словах разных, одинаковых, но разных.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(Омонимы, омофоны.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Сравнительный анализ предложений. Работа со словарём омонимов. Грамматические задачи. Стихи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о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омонимах и омофонах.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Наблюдение над текстом.)</w:t>
      </w:r>
      <w:proofErr w:type="gramEnd"/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6</w:t>
      </w:r>
      <w:r w:rsidR="002A2CB0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2A2CB0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Орфография (2 часа)</w:t>
      </w:r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Гласные и согласные, с нами несогласные.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 правописании безударных гласных и непроизносимых согласных в корне слов.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Дидактическая сказка «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Ударный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и безударный». Работа со стихотворениями «Ошибка», «Грустные вести». Игра «Мотогонки» (непроизносимые согласные).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Грамматические загадки, кроссворды).</w:t>
      </w:r>
      <w:proofErr w:type="gramEnd"/>
    </w:p>
    <w:p w:rsidR="002A2CB0" w:rsidRP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Если знаешь части слова, то напишешь их толково.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 приставках, суффиксах.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Беседа о приставках, игра с приставками. Ребусы. Дидактическая сказка «Работа суффиксов».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Игры, головоломки о суффиксах.)</w:t>
      </w:r>
      <w:proofErr w:type="gramEnd"/>
    </w:p>
    <w:p w:rsidR="002A2CB0" w:rsidRPr="004160EE" w:rsidRDefault="002A2CB0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Тема </w:t>
      </w:r>
      <w:r w:rsidR="00B50CA7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7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 М</w:t>
      </w:r>
      <w:proofErr w:type="spell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орфология</w:t>
      </w:r>
      <w:proofErr w:type="spell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(1 час)</w:t>
      </w:r>
    </w:p>
    <w:p w:rsidR="002A2CB0" w:rsidRP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Морфологическая семейка.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 самостоятельных и служебных частях речи.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Дидактическая сказка «Как Морфология порядок навела». Игра «Строим дом». Рассказ по картинке. Игра «Перевёртыши».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Лингвистическая задача «Дружная семейка»).</w:t>
      </w:r>
      <w:proofErr w:type="gramEnd"/>
    </w:p>
    <w:p w:rsid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8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Синтаксис и пунктуация </w:t>
      </w:r>
      <w:proofErr w:type="gram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gram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5 часов)</w:t>
      </w:r>
    </w:p>
    <w:p w:rsidR="00B50CA7" w:rsidRPr="00B50CA7" w:rsidRDefault="00B50CA7" w:rsidP="004160EE">
      <w:pPr>
        <w:spacing w:before="240" w:after="24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Тетрадь ученика или ученическая тетрадь?</w:t>
      </w:r>
      <w:r w:rsid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(Словосочетания, виды словосочетаний.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Игра «На корабликах». Работа с шуточными текстами. Игра «Рисуем и сочиняем».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Игровые упражнения.)</w:t>
      </w:r>
      <w:proofErr w:type="gramEnd"/>
    </w:p>
    <w:p w:rsid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В лаборатории Предложения.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(Главные члены предложения.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Дидактическое стихотворение «Весёлые рифмы». Словесные шарады.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Работа с текстами и предложениями.)</w:t>
      </w:r>
      <w:proofErr w:type="gramEnd"/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Нужны ли второстепенные члены предложения? 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(Грамматическая сказка.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Стихи на запоминание.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Занимательные задачки.)</w:t>
      </w:r>
      <w:proofErr w:type="gramEnd"/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Что такое «осложнённое предложение»?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(Обращения, вводные слова.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Дидактическая сказка «Внештатные сотрудники». Стихи на запоминание. Игра «Реклама».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Пунктуационные упражнения.)</w:t>
      </w:r>
      <w:proofErr w:type="gramEnd"/>
    </w:p>
    <w:p w:rsidR="002A2CB0" w:rsidRP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Тема 14. Среди знаков препинания.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(Дидактическая сказка «Бродячий цирк».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Из истории знаков препинания. Загадки на узнавание пунктуационных знаков.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Решение задач на пунктуацию.)</w:t>
      </w:r>
      <w:proofErr w:type="gramEnd"/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9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proofErr w:type="spell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Текстоведение</w:t>
      </w:r>
      <w:proofErr w:type="spell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gram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gram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 часа)</w:t>
      </w:r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Непридуманный рассказ</w:t>
      </w:r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(Основные нормы построения текста.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Весёлые </w:t>
      </w:r>
      <w:proofErr w:type="spell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запоминалки</w:t>
      </w:r>
      <w:proofErr w:type="spell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Игра «В гостях у издательства», конкурс редакторов.)</w:t>
      </w:r>
      <w:proofErr w:type="gramEnd"/>
    </w:p>
    <w:p w:rsidR="002A2CB0" w:rsidRP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«Посиделки у </w:t>
      </w:r>
      <w:proofErr w:type="spellStart"/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Грамматейки</w:t>
      </w:r>
      <w:proofErr w:type="spellEnd"/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» </w:t>
      </w:r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(Викторина, тестирование.)</w:t>
      </w:r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10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Словообразование </w:t>
      </w:r>
      <w:proofErr w:type="gram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gram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 часа)</w:t>
      </w:r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Загадочные орфограммы.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(Чередование букв О и А; О, Ё после шипящих и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Ц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в корнях слов. Дидактические сказки «Суффикс-консультант», «Разведчица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Ё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».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Работа с деформированными текстами, конкурс «Кто быстрее», составляем кроссворд.)</w:t>
      </w:r>
      <w:proofErr w:type="gramEnd"/>
    </w:p>
    <w:p w:rsidR="002A2CB0" w:rsidRP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Чудеса приставок.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</w:t>
      </w:r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(Правописание приставок ра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з-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, рас-; весёлые </w:t>
      </w:r>
      <w:proofErr w:type="spell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запоминалки</w:t>
      </w:r>
      <w:proofErr w:type="spell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, редкие приставки, дидактические игры, упражнения, головоломки, ребусы)</w:t>
      </w:r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11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Лексикология и фразеология </w:t>
      </w:r>
      <w:proofErr w:type="gram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gram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3 часа)</w:t>
      </w:r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В руках умелых слово творит чудеса.</w:t>
      </w:r>
      <w:r w:rsid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(Слова однозначные и многозначные, переносное значение слова.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Работа с лирическими текстами. Детские высказывания из записей </w:t>
      </w:r>
      <w:proofErr w:type="spell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К.Чуковского</w:t>
      </w:r>
      <w:proofErr w:type="spell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Грамматические упражнения, составление ребусов.)</w:t>
      </w:r>
      <w:proofErr w:type="gramEnd"/>
    </w:p>
    <w:p w:rsidR="00B50CA7" w:rsidRPr="00B50CA7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>Изводишь единого слова ради тысячи тонн словесной руды. 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(Роль тропов в художественном тексте.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Понятия: эпитет, метафора. Прилагательные в загадках. Игра «Расставь всё по местам». Рисуем словесный портрет.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)</w:t>
      </w:r>
      <w:proofErr w:type="gramEnd"/>
    </w:p>
    <w:p w:rsidR="002A2CB0" w:rsidRPr="004160EE" w:rsidRDefault="00B50CA7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50CA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Выражения, которые обрели крылья и вечность. 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(Фразеологизмы.</w:t>
      </w:r>
      <w:proofErr w:type="gramEnd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Сообщения учащихся. Работа с текстом. Знакомство с фразеологическим словарём. Занимательные грамматические упражнения. </w:t>
      </w:r>
      <w:proofErr w:type="gramStart"/>
      <w:r w:rsidRPr="00B50CA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Игры «Кто быстрее?», «Кто сказал…»).</w:t>
      </w:r>
      <w:proofErr w:type="gramEnd"/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12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Морфология (10 часов)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Имя существительное 3ч.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Тайна имени</w:t>
      </w:r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(Имя существительное собственное и нарицательное.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Сообщения учащихся «Из истории имён», дидактическая сказка «Тайна существительных, или война двух разрядов», конкурс «Словесные баталии», кроссворд «Найди соответствия».)</w:t>
      </w:r>
      <w:proofErr w:type="gramEnd"/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Интересное</w:t>
      </w:r>
      <w:proofErr w:type="gramEnd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о падеже имён существительных.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(История падежей, безударные окончания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Е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и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. Весёлые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запоминалки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о падежах, занимательные стихотворения с определением падежей, чайнворд, игра «Заказ».)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Давайте будем дружить!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(Употребление имен существительных в речи.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Немного из этимологии.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Весёлые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запоминалки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слов, сложных в ударении.)</w:t>
      </w:r>
      <w:proofErr w:type="gramEnd"/>
    </w:p>
    <w:p w:rsidR="004160EE" w:rsidRPr="004160EE" w:rsidRDefault="004160EE" w:rsidP="004160EE">
      <w:pPr>
        <w:shd w:val="clear" w:color="auto" w:fill="FFFFFF"/>
        <w:tabs>
          <w:tab w:val="left" w:pos="3456"/>
        </w:tabs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Имя прилагательное 2ч.</w:t>
      </w:r>
      <w:r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</w:p>
    <w:p w:rsid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 xml:space="preserve"> Прилагательное, значит, его нужно прилагать. 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(Дидактическая сказка «Скромные просители».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Грамматический рассказ «Прилагается ли прилагательное?».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Дидактические игры с прилагательными.)</w:t>
      </w:r>
      <w:proofErr w:type="gramEnd"/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Слова, «озаряющие предметы».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(Об эпитетах.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Эпитеты в устном народном творчестве, художественных произведениях.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Игра «Читаем картины», конкурсы «Лучшее признание», «Создай свою сказку»)</w:t>
      </w:r>
      <w:proofErr w:type="gramEnd"/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Глагол 5ч.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«Самая </w:t>
      </w:r>
      <w:proofErr w:type="spellStart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огнепышущая</w:t>
      </w:r>
      <w:proofErr w:type="spellEnd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, самая живая часть речи»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(Общее значение глагола, употребление в речи.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Грамматическая сказка «Здравствую, дядюшка Глагол». Весёлое стихотворение «Я учу глаголы». Игра «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Перепутаница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»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.Г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рамматическая сказка «В стране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Ошибии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».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Игры на внимание.)</w:t>
      </w:r>
      <w:proofErr w:type="gramEnd"/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Хитрая Ира.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(Правописание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Е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и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И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в корнях с чередованием. Весёлые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запоминалки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. Конкурс на восстановление деформированного текста, игра «Копилка», конкурс «Разведчики» (нахождение слов с чередованием в тексте).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Физкультура для глагола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(Наклонение глаголов.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Дидактический рассказ «В стране </w:t>
      </w:r>
      <w:proofErr w:type="spell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Глаголия</w:t>
      </w:r>
      <w:proofErr w:type="spell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». Игра «Лучший тренер для глагола», конкурс «На старт! Внимание!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Марш!», создаём ребусы.)</w:t>
      </w:r>
      <w:proofErr w:type="gramEnd"/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Глаголы, у которых нет лица.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(Безличные глаголы.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Дидактическая сказка «Важная персона». Из истории слов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«-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СЯ в глаголах». 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Дидактические соревнования. </w:t>
      </w:r>
      <w:proofErr w:type="gramStart"/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Кросс</w:t>
      </w:r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ворд «Глагол»).</w:t>
      </w:r>
      <w:proofErr w:type="gramEnd"/>
    </w:p>
    <w:p w:rsidR="002A2CB0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Как образовались </w:t>
      </w:r>
      <w:proofErr w:type="spellStart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Первоспряженск</w:t>
      </w:r>
      <w:proofErr w:type="spellEnd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и </w:t>
      </w:r>
      <w:proofErr w:type="spellStart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Второспряженск</w:t>
      </w:r>
      <w:proofErr w:type="spellEnd"/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. 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(Дидактическая сказка «Откуда появились глаголы исключения».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Стихотворения на запоминание. Игра «Заказ».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Решение кроссвордов.)</w:t>
      </w:r>
      <w:proofErr w:type="gramEnd"/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13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Стилистика и </w:t>
      </w:r>
      <w:proofErr w:type="spell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текстоведение</w:t>
      </w:r>
      <w:proofErr w:type="spell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gram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gram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 часа)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Офис Переделкина.</w:t>
      </w:r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(Стили речи.</w:t>
      </w:r>
      <w:proofErr w:type="gramEnd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Игра «Лучший помощник библиотекаря». </w:t>
      </w: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Конкурс заметок.)</w:t>
      </w:r>
      <w:proofErr w:type="gramEnd"/>
    </w:p>
    <w:p w:rsidR="004160EE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Напишу-ка я письмо…</w:t>
      </w:r>
    </w:p>
    <w:p w:rsidR="002A2CB0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4160E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(Правила составления письма, адреса (на бумажном и электронном носителях.)</w:t>
      </w:r>
      <w:proofErr w:type="gramEnd"/>
    </w:p>
    <w:p w:rsidR="002A2CB0" w:rsidRPr="004160EE" w:rsidRDefault="00B50CA7" w:rsidP="004160EE">
      <w:pPr>
        <w:spacing w:before="240" w:after="240"/>
        <w:ind w:firstLine="700"/>
        <w:rPr>
          <w:rFonts w:asciiTheme="majorBidi" w:eastAsia="Times New Roman" w:hAnsiTheme="majorBidi" w:cstheme="majorBidi"/>
          <w:b/>
          <w:sz w:val="24"/>
          <w:szCs w:val="24"/>
          <w:lang w:val="ru"/>
        </w:rPr>
      </w:pPr>
      <w:r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>Тема 14</w:t>
      </w:r>
      <w:r w:rsidR="00B96384" w:rsidRPr="004160EE">
        <w:rPr>
          <w:rFonts w:asciiTheme="majorBidi" w:eastAsia="Times New Roman" w:hAnsiTheme="majorBidi" w:cstheme="majorBidi"/>
          <w:b/>
          <w:sz w:val="24"/>
          <w:szCs w:val="24"/>
          <w:lang w:val="ru"/>
        </w:rPr>
        <w:t xml:space="preserve"> </w:t>
      </w:r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Итоговое занятие </w:t>
      </w:r>
      <w:proofErr w:type="gramStart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gramEnd"/>
      <w:r w:rsidR="00B96384" w:rsidRPr="004160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1 час)</w:t>
      </w:r>
    </w:p>
    <w:p w:rsidR="002A2CB0" w:rsidRPr="004160EE" w:rsidRDefault="004160EE" w:rsidP="004160EE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60EE">
        <w:rPr>
          <w:rFonts w:asciiTheme="majorBidi" w:eastAsia="Times New Roman" w:hAnsiTheme="majorBidi" w:cstheme="majorBidi"/>
          <w:color w:val="000000"/>
          <w:sz w:val="24"/>
          <w:szCs w:val="24"/>
        </w:rPr>
        <w:t>Волшебный мир грамматики. Итоговый урок.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 (Тест-игра)</w:t>
      </w:r>
    </w:p>
    <w:p w:rsidR="002A2CB0" w:rsidRPr="004160EE" w:rsidRDefault="002A2CB0" w:rsidP="004160EE">
      <w:pPr>
        <w:spacing w:before="240" w:after="240"/>
        <w:ind w:firstLine="700"/>
        <w:rPr>
          <w:rFonts w:asciiTheme="majorBidi" w:eastAsia="Times New Roman" w:hAnsiTheme="majorBidi" w:cstheme="majorBidi"/>
          <w:lang w:val="ru"/>
        </w:rPr>
      </w:pPr>
    </w:p>
    <w:p w:rsidR="00C74D75" w:rsidRDefault="00C74D75" w:rsidP="00C74D75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 w:rsidRPr="00C74D75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Тематическое планирование</w:t>
      </w:r>
    </w:p>
    <w:tbl>
      <w:tblPr>
        <w:tblStyle w:val="a3"/>
        <w:tblW w:w="9777" w:type="dxa"/>
        <w:tblInd w:w="-601" w:type="dxa"/>
        <w:tblLook w:val="04A0" w:firstRow="1" w:lastRow="0" w:firstColumn="1" w:lastColumn="0" w:noHBand="0" w:noVBand="1"/>
      </w:tblPr>
      <w:tblGrid>
        <w:gridCol w:w="574"/>
        <w:gridCol w:w="66"/>
        <w:gridCol w:w="74"/>
        <w:gridCol w:w="73"/>
        <w:gridCol w:w="803"/>
        <w:gridCol w:w="85"/>
        <w:gridCol w:w="85"/>
        <w:gridCol w:w="1570"/>
        <w:gridCol w:w="656"/>
        <w:gridCol w:w="6186"/>
      </w:tblGrid>
      <w:tr w:rsidR="00AA7C4D" w:rsidTr="006A4559">
        <w:tc>
          <w:tcPr>
            <w:tcW w:w="713" w:type="dxa"/>
          </w:tcPr>
          <w:p w:rsidR="00C74D75" w:rsidRDefault="00C74D7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№</w:t>
            </w:r>
          </w:p>
        </w:tc>
        <w:tc>
          <w:tcPr>
            <w:tcW w:w="1278" w:type="dxa"/>
            <w:gridSpan w:val="6"/>
          </w:tcPr>
          <w:p w:rsidR="00C74D75" w:rsidRDefault="00C74D7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Учебная неделя</w:t>
            </w:r>
          </w:p>
        </w:tc>
        <w:tc>
          <w:tcPr>
            <w:tcW w:w="4123" w:type="dxa"/>
          </w:tcPr>
          <w:p w:rsidR="00C74D75" w:rsidRDefault="00C74D7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Тема</w:t>
            </w:r>
          </w:p>
        </w:tc>
        <w:tc>
          <w:tcPr>
            <w:tcW w:w="849" w:type="dxa"/>
          </w:tcPr>
          <w:p w:rsidR="00C74D75" w:rsidRDefault="00C74D7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Кол-во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lastRenderedPageBreak/>
              <w:t>ов</w:t>
            </w:r>
          </w:p>
        </w:tc>
        <w:tc>
          <w:tcPr>
            <w:tcW w:w="2814" w:type="dxa"/>
          </w:tcPr>
          <w:p w:rsidR="00C74D75" w:rsidRDefault="00C74D7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lastRenderedPageBreak/>
              <w:t>Ссылки на материалы для дистанционного обучения</w:t>
            </w:r>
          </w:p>
        </w:tc>
      </w:tr>
      <w:tr w:rsidR="00C74D75" w:rsidTr="006A4559">
        <w:tc>
          <w:tcPr>
            <w:tcW w:w="9777" w:type="dxa"/>
            <w:gridSpan w:val="10"/>
          </w:tcPr>
          <w:p w:rsidR="00C74D75" w:rsidRDefault="00610A92" w:rsidP="00A7398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lastRenderedPageBreak/>
              <w:t>Введение  (1 час</w:t>
            </w:r>
            <w:r w:rsidR="00C74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)</w:t>
            </w:r>
          </w:p>
        </w:tc>
      </w:tr>
      <w:tr w:rsidR="00AA7C4D" w:rsidTr="006A4559">
        <w:tc>
          <w:tcPr>
            <w:tcW w:w="713" w:type="dxa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1278" w:type="dxa"/>
            <w:gridSpan w:val="6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4123" w:type="dxa"/>
          </w:tcPr>
          <w:p w:rsidR="00C74D75" w:rsidRPr="00B96384" w:rsidRDefault="00610A9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Ты обязан русской речью хорошо владеть!</w:t>
            </w:r>
          </w:p>
        </w:tc>
        <w:tc>
          <w:tcPr>
            <w:tcW w:w="849" w:type="dxa"/>
          </w:tcPr>
          <w:p w:rsidR="00C74D7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814" w:type="dxa"/>
          </w:tcPr>
          <w:p w:rsidR="00C74D7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8" w:history="1">
              <w:r w:rsidR="00FD1779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https://learningapps.org/display?v=pkwm4c3yc01</w:t>
              </w:r>
            </w:hyperlink>
          </w:p>
          <w:p w:rsidR="00205BE3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hyperlink r:id="rId9" w:history="1">
              <w:r w:rsidR="00205BE3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https://www.youtube.com/watch?reload=9&amp;v=rR7K8h4idv8&amp;feature=emb_rel_pause</w:t>
              </w:r>
            </w:hyperlink>
          </w:p>
        </w:tc>
      </w:tr>
      <w:tr w:rsidR="00516032" w:rsidTr="006A4559">
        <w:tc>
          <w:tcPr>
            <w:tcW w:w="9777" w:type="dxa"/>
            <w:gridSpan w:val="10"/>
          </w:tcPr>
          <w:p w:rsidR="00516032" w:rsidRDefault="00610A92" w:rsidP="002A2CB0">
            <w:pPr>
              <w:tabs>
                <w:tab w:val="left" w:pos="6144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Фонетика (1 час</w:t>
            </w:r>
            <w:r w:rsidR="00516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)</w:t>
            </w:r>
          </w:p>
        </w:tc>
      </w:tr>
      <w:tr w:rsidR="00AA7C4D" w:rsidTr="006A4559">
        <w:tc>
          <w:tcPr>
            <w:tcW w:w="713" w:type="dxa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</w:t>
            </w:r>
          </w:p>
        </w:tc>
        <w:tc>
          <w:tcPr>
            <w:tcW w:w="1278" w:type="dxa"/>
            <w:gridSpan w:val="6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</w:t>
            </w:r>
          </w:p>
        </w:tc>
        <w:tc>
          <w:tcPr>
            <w:tcW w:w="4123" w:type="dxa"/>
          </w:tcPr>
          <w:p w:rsidR="00C74D75" w:rsidRPr="00B96384" w:rsidRDefault="00610A9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Как ты слышишь звуки и пишешь слова?</w:t>
            </w:r>
          </w:p>
        </w:tc>
        <w:tc>
          <w:tcPr>
            <w:tcW w:w="849" w:type="dxa"/>
          </w:tcPr>
          <w:p w:rsidR="00C74D7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814" w:type="dxa"/>
          </w:tcPr>
          <w:p w:rsidR="00C74D7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0" w:history="1">
              <w:r w:rsidR="0077244D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https://learningapps.org/display?v=pdjfbxbe301</w:t>
              </w:r>
            </w:hyperlink>
          </w:p>
        </w:tc>
      </w:tr>
      <w:tr w:rsidR="00516032" w:rsidTr="006A4559">
        <w:tc>
          <w:tcPr>
            <w:tcW w:w="9777" w:type="dxa"/>
            <w:gridSpan w:val="10"/>
          </w:tcPr>
          <w:p w:rsidR="00516032" w:rsidRDefault="00610A92" w:rsidP="00A7398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Графика (1 час)</w:t>
            </w:r>
          </w:p>
        </w:tc>
      </w:tr>
      <w:tr w:rsidR="00AA7C4D" w:rsidTr="006A4559">
        <w:tc>
          <w:tcPr>
            <w:tcW w:w="713" w:type="dxa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</w:t>
            </w:r>
          </w:p>
        </w:tc>
        <w:tc>
          <w:tcPr>
            <w:tcW w:w="1278" w:type="dxa"/>
            <w:gridSpan w:val="6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</w:t>
            </w:r>
          </w:p>
        </w:tc>
        <w:tc>
          <w:tcPr>
            <w:tcW w:w="4123" w:type="dxa"/>
          </w:tcPr>
          <w:p w:rsidR="00C74D75" w:rsidRPr="002A2CB0" w:rsidRDefault="00610A92" w:rsidP="0077244D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proofErr w:type="gram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Сперва</w:t>
            </w:r>
            <w:proofErr w:type="gram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аз да буки – потом все </w:t>
            </w:r>
            <w:r w:rsidR="0077244D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 </w:t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науки</w:t>
            </w:r>
            <w:r w:rsidRPr="002A2CB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849" w:type="dxa"/>
          </w:tcPr>
          <w:p w:rsidR="00C74D7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814" w:type="dxa"/>
          </w:tcPr>
          <w:p w:rsidR="00C74D7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1" w:history="1">
              <w:r w:rsidR="000B3B7D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https://learningapps.org/display?v=p6o34uhtj01</w:t>
              </w:r>
            </w:hyperlink>
          </w:p>
          <w:p w:rsidR="000B3B7D" w:rsidRPr="004C21A1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2" w:history="1">
              <w:r w:rsidR="000B3B7D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https://learningapps.org/display?v=poo1nrcm520</w:t>
              </w:r>
            </w:hyperlink>
          </w:p>
          <w:p w:rsidR="0055476B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hyperlink r:id="rId13" w:history="1">
              <w:r w:rsidR="0055476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https://learningapps.org/display?v=pvhvro8c520</w:t>
              </w:r>
            </w:hyperlink>
          </w:p>
        </w:tc>
      </w:tr>
      <w:tr w:rsidR="002A67B2" w:rsidTr="006A4559">
        <w:tc>
          <w:tcPr>
            <w:tcW w:w="9777" w:type="dxa"/>
            <w:gridSpan w:val="10"/>
          </w:tcPr>
          <w:p w:rsidR="002A67B2" w:rsidRDefault="002A67B2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 (1 час)</w:t>
            </w:r>
          </w:p>
        </w:tc>
      </w:tr>
      <w:tr w:rsidR="00AA7C4D" w:rsidTr="006A4559">
        <w:tc>
          <w:tcPr>
            <w:tcW w:w="713" w:type="dxa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4</w:t>
            </w:r>
          </w:p>
        </w:tc>
        <w:tc>
          <w:tcPr>
            <w:tcW w:w="1278" w:type="dxa"/>
            <w:gridSpan w:val="6"/>
          </w:tcPr>
          <w:p w:rsidR="00C74D7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4</w:t>
            </w:r>
          </w:p>
        </w:tc>
        <w:tc>
          <w:tcPr>
            <w:tcW w:w="4123" w:type="dxa"/>
          </w:tcPr>
          <w:p w:rsidR="00C74D75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Бывают ли у слов родственники?</w:t>
            </w:r>
          </w:p>
        </w:tc>
        <w:tc>
          <w:tcPr>
            <w:tcW w:w="849" w:type="dxa"/>
          </w:tcPr>
          <w:p w:rsidR="00C74D7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814" w:type="dxa"/>
          </w:tcPr>
          <w:p w:rsidR="00C74D75" w:rsidRPr="004C21A1" w:rsidRDefault="00B07AA8" w:rsidP="00232A4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4" w:history="1">
              <w:r w:rsidR="00845895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https://learningapps.org/12562990</w:t>
              </w:r>
            </w:hyperlink>
          </w:p>
        </w:tc>
      </w:tr>
      <w:tr w:rsidR="00516032" w:rsidTr="006A4559">
        <w:tc>
          <w:tcPr>
            <w:tcW w:w="9777" w:type="dxa"/>
            <w:gridSpan w:val="10"/>
          </w:tcPr>
          <w:p w:rsidR="00516032" w:rsidRDefault="002A67B2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Лексикология (2 часа)</w:t>
            </w:r>
          </w:p>
        </w:tc>
      </w:tr>
      <w:tr w:rsidR="00AA7C4D" w:rsidTr="006A4559">
        <w:tc>
          <w:tcPr>
            <w:tcW w:w="721" w:type="dxa"/>
            <w:gridSpan w:val="2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5.1</w:t>
            </w:r>
          </w:p>
        </w:tc>
        <w:tc>
          <w:tcPr>
            <w:tcW w:w="1226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5</w:t>
            </w:r>
          </w:p>
        </w:tc>
        <w:tc>
          <w:tcPr>
            <w:tcW w:w="4167" w:type="dxa"/>
            <w:gridSpan w:val="3"/>
          </w:tcPr>
          <w:p w:rsidR="002A67B2" w:rsidRPr="00B96384" w:rsidRDefault="002A67B2" w:rsidP="002A67B2">
            <w:pPr>
              <w:tabs>
                <w:tab w:val="left" w:pos="588"/>
              </w:tabs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Слова-тёзки и тёзки наоборот.</w:t>
            </w:r>
          </w:p>
        </w:tc>
        <w:tc>
          <w:tcPr>
            <w:tcW w:w="923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740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5" w:history="1">
              <w:r w:rsidR="006245E6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https://learningapps.org/display?v=pa4bxu1yk</w:t>
              </w:r>
            </w:hyperlink>
          </w:p>
        </w:tc>
      </w:tr>
      <w:tr w:rsidR="00AA7C4D" w:rsidTr="006A4559">
        <w:tc>
          <w:tcPr>
            <w:tcW w:w="721" w:type="dxa"/>
            <w:gridSpan w:val="2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5.2</w:t>
            </w:r>
          </w:p>
        </w:tc>
        <w:tc>
          <w:tcPr>
            <w:tcW w:w="1226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6</w:t>
            </w:r>
          </w:p>
        </w:tc>
        <w:tc>
          <w:tcPr>
            <w:tcW w:w="4167" w:type="dxa"/>
            <w:gridSpan w:val="3"/>
          </w:tcPr>
          <w:p w:rsidR="002A67B2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 словах разных, одинаковых, но разных.</w:t>
            </w:r>
          </w:p>
        </w:tc>
        <w:tc>
          <w:tcPr>
            <w:tcW w:w="923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740" w:type="dxa"/>
          </w:tcPr>
          <w:p w:rsidR="002A67B2" w:rsidRPr="004C21A1" w:rsidRDefault="00B07AA8" w:rsidP="00D2182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6" w:history="1">
              <w:r w:rsidR="00D21828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http://www.myshared.ru/slide/1229980/</w:t>
              </w:r>
            </w:hyperlink>
          </w:p>
        </w:tc>
      </w:tr>
      <w:tr w:rsidR="002A67B2" w:rsidTr="006A4559">
        <w:tc>
          <w:tcPr>
            <w:tcW w:w="9777" w:type="dxa"/>
            <w:gridSpan w:val="10"/>
          </w:tcPr>
          <w:p w:rsidR="002A67B2" w:rsidRDefault="002A67B2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2A2CB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Орфография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A2CB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(2 часа)</w:t>
            </w:r>
          </w:p>
        </w:tc>
      </w:tr>
      <w:tr w:rsidR="00AA7C4D" w:rsidTr="006A4559">
        <w:tc>
          <w:tcPr>
            <w:tcW w:w="739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6.1</w:t>
            </w:r>
          </w:p>
        </w:tc>
        <w:tc>
          <w:tcPr>
            <w:tcW w:w="1244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7</w:t>
            </w:r>
          </w:p>
        </w:tc>
        <w:tc>
          <w:tcPr>
            <w:tcW w:w="4108" w:type="dxa"/>
            <w:gridSpan w:val="2"/>
          </w:tcPr>
          <w:p w:rsidR="002A67B2" w:rsidRPr="00B96384" w:rsidRDefault="002A67B2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Гласные и согласные, с нами несогласные.</w:t>
            </w:r>
          </w:p>
        </w:tc>
        <w:tc>
          <w:tcPr>
            <w:tcW w:w="970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716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7" w:history="1">
              <w:r w:rsidR="00845895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https://learningapps.org/11093923</w:t>
              </w:r>
            </w:hyperlink>
          </w:p>
          <w:p w:rsidR="00845895" w:rsidRDefault="0084589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AA7C4D" w:rsidTr="006A4559">
        <w:tc>
          <w:tcPr>
            <w:tcW w:w="739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6.2</w:t>
            </w:r>
          </w:p>
        </w:tc>
        <w:tc>
          <w:tcPr>
            <w:tcW w:w="1244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8</w:t>
            </w:r>
          </w:p>
        </w:tc>
        <w:tc>
          <w:tcPr>
            <w:tcW w:w="4108" w:type="dxa"/>
            <w:gridSpan w:val="2"/>
          </w:tcPr>
          <w:p w:rsidR="002A67B2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Если знаешь части слова, то напишешь их толково.</w:t>
            </w:r>
          </w:p>
        </w:tc>
        <w:tc>
          <w:tcPr>
            <w:tcW w:w="970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716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18" w:history="1">
              <w:r w:rsidR="00210DD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https://learningapps.org/11901275</w:t>
              </w:r>
            </w:hyperlink>
          </w:p>
          <w:p w:rsidR="00210DDB" w:rsidRDefault="00210DDB" w:rsidP="00210DD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2A67B2" w:rsidTr="006A4559">
        <w:tc>
          <w:tcPr>
            <w:tcW w:w="9777" w:type="dxa"/>
            <w:gridSpan w:val="10"/>
          </w:tcPr>
          <w:p w:rsidR="002A67B2" w:rsidRPr="00B96384" w:rsidRDefault="002A67B2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Морфология (1 час) 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7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9</w:t>
            </w:r>
          </w:p>
        </w:tc>
        <w:tc>
          <w:tcPr>
            <w:tcW w:w="4073" w:type="dxa"/>
          </w:tcPr>
          <w:p w:rsidR="002A67B2" w:rsidRDefault="002A67B2" w:rsidP="0094391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Морфологическая семейка</w:t>
            </w:r>
            <w:r w:rsidRPr="0001589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4" w:type="dxa"/>
          </w:tcPr>
          <w:p w:rsidR="002A67B2" w:rsidRPr="004C21A1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4C2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19" w:history="1">
              <w:r w:rsidR="00CA5BDD" w:rsidRPr="004C21A1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https://learningapps.org/display?v=pk1e3tb1j20</w:t>
              </w:r>
            </w:hyperlink>
          </w:p>
        </w:tc>
      </w:tr>
      <w:tr w:rsidR="002A67B2" w:rsidTr="006A4559">
        <w:tc>
          <w:tcPr>
            <w:tcW w:w="9777" w:type="dxa"/>
            <w:gridSpan w:val="10"/>
          </w:tcPr>
          <w:p w:rsidR="002A67B2" w:rsidRPr="00B96384" w:rsidRDefault="002A67B2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Синтаксис и пунктуация </w:t>
            </w:r>
            <w:proofErr w:type="gram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 часов)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8.1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10</w:t>
            </w:r>
          </w:p>
        </w:tc>
        <w:tc>
          <w:tcPr>
            <w:tcW w:w="4073" w:type="dxa"/>
          </w:tcPr>
          <w:p w:rsidR="002A67B2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Тетрадь ученика или ученическая тетрадь?</w:t>
            </w:r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0" w:history="1">
              <w:r w:rsidR="00CA5BDD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https://learningapps.org/14653706</w:t>
              </w:r>
            </w:hyperlink>
          </w:p>
          <w:p w:rsidR="00646A69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1" w:history="1">
              <w:r w:rsidR="00646A69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https://learningapps.org/14413430</w:t>
              </w:r>
            </w:hyperlink>
          </w:p>
          <w:p w:rsidR="00CE4D64" w:rsidRPr="00905ECE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22" w:history="1">
              <w:r w:rsidR="00CE4D64" w:rsidRPr="00905EC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https://learningapps.org/10909398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8.2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11</w:t>
            </w:r>
          </w:p>
        </w:tc>
        <w:tc>
          <w:tcPr>
            <w:tcW w:w="4073" w:type="dxa"/>
          </w:tcPr>
          <w:p w:rsidR="002A67B2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 лаборатории Предложения</w:t>
            </w:r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3" w:history="1">
              <w:r w:rsidR="002D6D5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https://learningapps.org/display?v=p99yk3tk501</w:t>
              </w:r>
            </w:hyperlink>
          </w:p>
          <w:p w:rsidR="00DA32B0" w:rsidRPr="00905ECE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4" w:history="1">
              <w:r w:rsidR="00DA32B0" w:rsidRPr="00905E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https://learningapps.org/display?v=p3eswgnin17</w:t>
              </w:r>
            </w:hyperlink>
          </w:p>
          <w:p w:rsidR="00900B58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hyperlink r:id="rId25" w:history="1">
              <w:r w:rsidR="00900B58" w:rsidRPr="00905E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https://learningapps.org/11837905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8.3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</w:p>
        </w:tc>
        <w:tc>
          <w:tcPr>
            <w:tcW w:w="4073" w:type="dxa"/>
          </w:tcPr>
          <w:p w:rsidR="002A67B2" w:rsidRPr="00B96384" w:rsidRDefault="002A67B2" w:rsidP="002A67B2">
            <w:pPr>
              <w:tabs>
                <w:tab w:val="left" w:pos="468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Нужны ли второстепенные члены предложения?</w:t>
            </w:r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6" w:history="1">
              <w:r w:rsidR="00845895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https://learningapps.org/13515913</w:t>
              </w:r>
            </w:hyperlink>
          </w:p>
          <w:p w:rsidR="00905ECE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7" w:history="1">
              <w:r w:rsidR="00905ECE" w:rsidRPr="00905E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https://learningapps.org/12980813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8.4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13</w:t>
            </w:r>
          </w:p>
        </w:tc>
        <w:tc>
          <w:tcPr>
            <w:tcW w:w="4073" w:type="dxa"/>
          </w:tcPr>
          <w:p w:rsidR="002A67B2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Что такое «осложнённое предложение»?</w:t>
            </w:r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8" w:history="1">
              <w:r w:rsidR="00646A69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https://learningapps.org/14618014</w:t>
              </w:r>
            </w:hyperlink>
          </w:p>
          <w:p w:rsidR="00900B58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29" w:history="1">
              <w:r w:rsidR="00900B58" w:rsidRPr="00900B5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https://learningapps.org/11891891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lastRenderedPageBreak/>
              <w:t>8.5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14</w:t>
            </w:r>
          </w:p>
        </w:tc>
        <w:tc>
          <w:tcPr>
            <w:tcW w:w="4073" w:type="dxa"/>
          </w:tcPr>
          <w:p w:rsidR="002A67B2" w:rsidRPr="00B96384" w:rsidRDefault="002A67B2" w:rsidP="002A67B2">
            <w:pPr>
              <w:tabs>
                <w:tab w:val="left" w:pos="540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Среди знаков препинания.</w:t>
            </w:r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30" w:history="1">
              <w:r w:rsidR="00D25E17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https://learningapps.org/11766733</w:t>
              </w:r>
            </w:hyperlink>
          </w:p>
          <w:p w:rsidR="00845895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hyperlink r:id="rId31" w:history="1">
              <w:r w:rsidR="00845895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https://learningapps.org/myapps.php</w:t>
              </w:r>
            </w:hyperlink>
          </w:p>
        </w:tc>
      </w:tr>
      <w:tr w:rsidR="002A67B2" w:rsidTr="006A4559">
        <w:tc>
          <w:tcPr>
            <w:tcW w:w="9777" w:type="dxa"/>
            <w:gridSpan w:val="10"/>
          </w:tcPr>
          <w:p w:rsidR="002A67B2" w:rsidRPr="00B96384" w:rsidRDefault="002A67B2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proofErr w:type="spell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2 часа) 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9.1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15</w:t>
            </w:r>
          </w:p>
        </w:tc>
        <w:tc>
          <w:tcPr>
            <w:tcW w:w="4073" w:type="dxa"/>
          </w:tcPr>
          <w:p w:rsidR="002A67B2" w:rsidRPr="00B96384" w:rsidRDefault="002A67B2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Непридуманный рассказ.</w:t>
            </w:r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32" w:history="1">
              <w:r w:rsidR="00205BE3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https://learningapps.org/5686088</w:t>
              </w:r>
            </w:hyperlink>
          </w:p>
          <w:p w:rsidR="00205BE3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33" w:history="1">
              <w:r w:rsidR="00205BE3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https://learningapps.org/5465737</w:t>
              </w:r>
            </w:hyperlink>
          </w:p>
          <w:p w:rsidR="00205BE3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hyperlink r:id="rId34" w:history="1">
              <w:r w:rsidR="00205BE3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https://learningapps.org/9646403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9.2</w:t>
            </w:r>
          </w:p>
        </w:tc>
        <w:tc>
          <w:tcPr>
            <w:tcW w:w="1262" w:type="dxa"/>
            <w:gridSpan w:val="3"/>
          </w:tcPr>
          <w:p w:rsidR="002A67B2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16</w:t>
            </w:r>
          </w:p>
        </w:tc>
        <w:tc>
          <w:tcPr>
            <w:tcW w:w="4073" w:type="dxa"/>
          </w:tcPr>
          <w:p w:rsidR="002A67B2" w:rsidRPr="00B96384" w:rsidRDefault="002A67B2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Посиделки у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Грамматейки</w:t>
            </w:r>
            <w:proofErr w:type="spellEnd"/>
          </w:p>
        </w:tc>
        <w:tc>
          <w:tcPr>
            <w:tcW w:w="994" w:type="dxa"/>
          </w:tcPr>
          <w:p w:rsidR="002A67B2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2A67B2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35" w:history="1">
              <w:r w:rsidR="00CA5BDD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https://learningapps.org/12852813</w:t>
              </w:r>
            </w:hyperlink>
          </w:p>
          <w:p w:rsidR="00205BE3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36" w:history="1">
              <w:r w:rsidR="00205BE3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https://learningapps.org/5604728</w:t>
              </w:r>
            </w:hyperlink>
          </w:p>
          <w:p w:rsidR="00CE4D64" w:rsidRDefault="00CE4D64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4E6F15" w:rsidTr="006A4559">
        <w:tc>
          <w:tcPr>
            <w:tcW w:w="9777" w:type="dxa"/>
            <w:gridSpan w:val="10"/>
          </w:tcPr>
          <w:p w:rsidR="004E6F15" w:rsidRPr="00B96384" w:rsidRDefault="004E6F15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Словообразование </w:t>
            </w:r>
            <w:proofErr w:type="gram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2 часа) 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10.1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17</w:t>
            </w:r>
          </w:p>
        </w:tc>
        <w:tc>
          <w:tcPr>
            <w:tcW w:w="4073" w:type="dxa"/>
          </w:tcPr>
          <w:p w:rsidR="004E6F15" w:rsidRPr="004C21A1" w:rsidRDefault="004E6F15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4C21A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Загадочные орфограммы.</w:t>
            </w:r>
          </w:p>
        </w:tc>
        <w:tc>
          <w:tcPr>
            <w:tcW w:w="994" w:type="dxa"/>
          </w:tcPr>
          <w:p w:rsidR="004E6F15" w:rsidRPr="004C21A1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4C2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37" w:history="1">
              <w:r w:rsidR="000B3B7D" w:rsidRPr="004C21A1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https://learningapps.org/user/konovalova1505@mail.ru</w:t>
              </w:r>
            </w:hyperlink>
          </w:p>
          <w:p w:rsidR="00CE4D64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38" w:history="1">
              <w:r w:rsidR="00CE4D64" w:rsidRPr="00CE4D64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https://learningapps.org/11026144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10.2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18</w:t>
            </w:r>
          </w:p>
        </w:tc>
        <w:tc>
          <w:tcPr>
            <w:tcW w:w="4073" w:type="dxa"/>
          </w:tcPr>
          <w:p w:rsidR="004E6F15" w:rsidRPr="00B96384" w:rsidRDefault="004E6F15" w:rsidP="002A67B2">
            <w:pPr>
              <w:tabs>
                <w:tab w:val="left" w:pos="708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Чудеса приставок.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39" w:history="1">
              <w:r w:rsidR="00DA32B0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https://learningapps.org/display?v=pno1n1efc01</w:t>
              </w:r>
            </w:hyperlink>
          </w:p>
          <w:p w:rsidR="00210DDB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40" w:history="1">
              <w:r w:rsidR="00210DD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https://learningapps.org/display?v=pv5ptgwy520</w:t>
              </w:r>
            </w:hyperlink>
          </w:p>
          <w:p w:rsidR="00CA5BDD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hyperlink r:id="rId41" w:history="1">
              <w:r w:rsidR="00CA5BDD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https://learningapps.org/13402459</w:t>
              </w:r>
            </w:hyperlink>
          </w:p>
        </w:tc>
      </w:tr>
      <w:tr w:rsidR="004E6F15" w:rsidTr="006A4559">
        <w:tc>
          <w:tcPr>
            <w:tcW w:w="9777" w:type="dxa"/>
            <w:gridSpan w:val="10"/>
          </w:tcPr>
          <w:p w:rsidR="004E6F15" w:rsidRPr="00B96384" w:rsidRDefault="004E6F15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Лексикология и фразеология </w:t>
            </w:r>
            <w:proofErr w:type="gram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3 часа) 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11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.1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19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6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 руках умелых слово творит чудеса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C21A1" w:rsidRDefault="004C21A1" w:rsidP="006A4559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6F15" w:rsidRDefault="00B07AA8" w:rsidP="006A4559">
            <w:pPr>
              <w:pStyle w:val="a4"/>
              <w:rPr>
                <w:rStyle w:val="a5"/>
                <w:rFonts w:asciiTheme="majorBidi" w:eastAsia="Times New Roman" w:hAnsiTheme="majorBidi" w:cstheme="majorBidi"/>
                <w:sz w:val="24"/>
                <w:szCs w:val="24"/>
                <w:lang w:val="ru"/>
              </w:rPr>
            </w:pPr>
            <w:hyperlink r:id="rId42" w:history="1">
              <w:r w:rsidR="005C5EEA" w:rsidRPr="004C21A1">
                <w:rPr>
                  <w:rStyle w:val="a5"/>
                  <w:rFonts w:asciiTheme="majorBidi" w:eastAsia="Times New Roman" w:hAnsiTheme="majorBidi" w:cstheme="majorBidi"/>
                  <w:sz w:val="24"/>
                  <w:szCs w:val="24"/>
                  <w:lang w:val="ru"/>
                </w:rPr>
                <w:t>https://learningapps.org/12434068</w:t>
              </w:r>
            </w:hyperlink>
          </w:p>
          <w:p w:rsidR="00900B58" w:rsidRDefault="00900B58" w:rsidP="006A4559">
            <w:pPr>
              <w:pStyle w:val="a4"/>
              <w:rPr>
                <w:rStyle w:val="a5"/>
                <w:rFonts w:asciiTheme="majorBidi" w:eastAsia="Times New Roman" w:hAnsiTheme="majorBidi" w:cstheme="majorBidi"/>
                <w:sz w:val="24"/>
                <w:szCs w:val="24"/>
                <w:lang w:val="ru"/>
              </w:rPr>
            </w:pPr>
          </w:p>
          <w:p w:rsidR="00900B58" w:rsidRPr="004C21A1" w:rsidRDefault="00B07AA8" w:rsidP="006A4559">
            <w:pPr>
              <w:pStyle w:val="a4"/>
              <w:rPr>
                <w:rFonts w:asciiTheme="majorBidi" w:eastAsia="Times New Roman" w:hAnsiTheme="majorBidi" w:cstheme="majorBidi"/>
                <w:sz w:val="24"/>
                <w:szCs w:val="24"/>
                <w:lang w:val="ru"/>
              </w:rPr>
            </w:pPr>
            <w:hyperlink r:id="rId43" w:history="1">
              <w:r w:rsidR="00900B58" w:rsidRPr="00900B58">
                <w:rPr>
                  <w:rStyle w:val="a5"/>
                  <w:rFonts w:asciiTheme="majorBidi" w:eastAsia="Times New Roman" w:hAnsiTheme="majorBidi" w:cstheme="majorBidi"/>
                  <w:sz w:val="24"/>
                  <w:szCs w:val="24"/>
                  <w:lang w:val="ru"/>
                </w:rPr>
                <w:t>https://learningapps.org/10989291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11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.2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20</w:t>
            </w:r>
          </w:p>
        </w:tc>
        <w:tc>
          <w:tcPr>
            <w:tcW w:w="4073" w:type="dxa"/>
          </w:tcPr>
          <w:p w:rsidR="004E6F15" w:rsidRPr="00B96384" w:rsidRDefault="004E6F15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Изводишь единого слова ради тысячи тонн словесной руды.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905ECE" w:rsidRDefault="00905ECE" w:rsidP="00905ECE">
            <w:pPr>
              <w:tabs>
                <w:tab w:val="left" w:pos="1248"/>
                <w:tab w:val="center" w:pos="2985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ab/>
            </w:r>
            <w:r w:rsidRPr="00905E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ab/>
            </w:r>
            <w:hyperlink r:id="rId44" w:history="1">
              <w:r w:rsidR="00C03056" w:rsidRPr="00905EC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https://learningapps.org/11396914</w:t>
              </w:r>
            </w:hyperlink>
          </w:p>
        </w:tc>
      </w:tr>
      <w:tr w:rsidR="00AA7C4D" w:rsidRPr="006245E6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lastRenderedPageBreak/>
              <w:t>11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.3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21</w:t>
            </w:r>
          </w:p>
        </w:tc>
        <w:tc>
          <w:tcPr>
            <w:tcW w:w="4073" w:type="dxa"/>
          </w:tcPr>
          <w:p w:rsidR="004E6F15" w:rsidRPr="00B96384" w:rsidRDefault="004E6F15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Выражения, которые обрели крылья и вечность.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4C21A1" w:rsidRDefault="00B07AA8" w:rsidP="006A4559">
            <w:pPr>
              <w:tabs>
                <w:tab w:val="left" w:pos="288"/>
                <w:tab w:val="left" w:pos="648"/>
              </w:tabs>
              <w:spacing w:before="240" w:after="240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6245E6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https://learningapps.org/display?v=pkxupnym217</w:t>
              </w:r>
            </w:hyperlink>
          </w:p>
          <w:p w:rsidR="00DA32B0" w:rsidRPr="006245E6" w:rsidRDefault="00B07AA8" w:rsidP="006A4559">
            <w:pPr>
              <w:tabs>
                <w:tab w:val="left" w:pos="288"/>
                <w:tab w:val="left" w:pos="648"/>
              </w:tabs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="00DA32B0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https://learningapps.org/display?v=pgvvzduva20</w:t>
              </w:r>
            </w:hyperlink>
          </w:p>
        </w:tc>
      </w:tr>
      <w:tr w:rsidR="004E6F15" w:rsidTr="006A4559">
        <w:tc>
          <w:tcPr>
            <w:tcW w:w="9777" w:type="dxa"/>
            <w:gridSpan w:val="10"/>
          </w:tcPr>
          <w:p w:rsidR="004E6F15" w:rsidRDefault="004E6F1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Морфология (10 часов)</w:t>
            </w:r>
          </w:p>
        </w:tc>
      </w:tr>
      <w:tr w:rsidR="004E6F15" w:rsidTr="006A4559">
        <w:tc>
          <w:tcPr>
            <w:tcW w:w="9777" w:type="dxa"/>
            <w:gridSpan w:val="10"/>
          </w:tcPr>
          <w:p w:rsidR="004E6F15" w:rsidRDefault="004E6F15" w:rsidP="00A7398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Имя существительное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3 часа)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.1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22</w:t>
            </w:r>
          </w:p>
        </w:tc>
        <w:tc>
          <w:tcPr>
            <w:tcW w:w="4073" w:type="dxa"/>
          </w:tcPr>
          <w:p w:rsidR="004E6F15" w:rsidRPr="00B96384" w:rsidRDefault="004E6F15" w:rsidP="00943913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Тайна имени.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47" w:history="1">
              <w:r w:rsidR="00CA5BDD" w:rsidRPr="00CA5BD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https://learningapps.org/13980116</w:t>
              </w:r>
            </w:hyperlink>
          </w:p>
          <w:p w:rsidR="00646A69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48" w:history="1">
              <w:r w:rsidR="00646A69" w:rsidRPr="00646A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https://learningapps.org/11274860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.2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23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proofErr w:type="gram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Интересное</w:t>
            </w:r>
            <w:proofErr w:type="gram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о падеже имён существительных.</w:t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49" w:history="1">
              <w:r w:rsidR="00CA5BDD" w:rsidRPr="00CA5BD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https://learningapps.org/14281823</w:t>
              </w:r>
            </w:hyperlink>
          </w:p>
          <w:p w:rsidR="00CA5BDD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0" w:history="1">
              <w:r w:rsidR="00CA5BDD" w:rsidRPr="00CA5BD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https://learningapps.org/12117125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.3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24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Давайте будем дружить!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1" w:history="1">
              <w:r w:rsidR="00FD1779" w:rsidRPr="00FD177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https://learningapps.org/display?v=pic5j1e3t19</w:t>
              </w:r>
            </w:hyperlink>
          </w:p>
          <w:p w:rsidR="00CA5BDD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2" w:history="1">
              <w:r w:rsidR="00CA5BDD" w:rsidRPr="00CA5BD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https://learningapps.org/12565738</w:t>
              </w:r>
            </w:hyperlink>
          </w:p>
          <w:p w:rsidR="00CA5BDD" w:rsidRPr="002A2CB0" w:rsidRDefault="00CA5BDD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</w:p>
        </w:tc>
      </w:tr>
      <w:tr w:rsidR="004E6F15" w:rsidTr="006A4559">
        <w:tc>
          <w:tcPr>
            <w:tcW w:w="9777" w:type="dxa"/>
            <w:gridSpan w:val="10"/>
          </w:tcPr>
          <w:p w:rsidR="004E6F15" w:rsidRDefault="004E6F1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Имя прилагательное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2 часа)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.4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25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Прилагательное, значит, его нужно прилагать.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53" w:history="1">
              <w:r w:rsidR="0055476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https://learningapps.org/10903083</w:t>
              </w:r>
            </w:hyperlink>
          </w:p>
          <w:p w:rsidR="002B465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54" w:history="1">
              <w:r w:rsidR="002B4655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https://learningapps.org/6909857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B50CA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12.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5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26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Слова, «озаряющие предметы».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55" w:history="1">
              <w:r w:rsidR="002B4655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https://learningapps.org/5454272</w:t>
              </w:r>
            </w:hyperlink>
          </w:p>
        </w:tc>
      </w:tr>
      <w:tr w:rsidR="004E6F15" w:rsidTr="006A4559">
        <w:tc>
          <w:tcPr>
            <w:tcW w:w="9777" w:type="dxa"/>
            <w:gridSpan w:val="10"/>
          </w:tcPr>
          <w:p w:rsidR="004E6F15" w:rsidRDefault="004E6F15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Глагол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5 часов) 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.6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27</w:t>
            </w:r>
          </w:p>
        </w:tc>
        <w:tc>
          <w:tcPr>
            <w:tcW w:w="4073" w:type="dxa"/>
          </w:tcPr>
          <w:p w:rsidR="004E6F15" w:rsidRPr="00B96384" w:rsidRDefault="004E6F15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«Самая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огнепышущая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, самая живая часть речи».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6" w:history="1">
              <w:r w:rsidR="0055476B" w:rsidRPr="0055476B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https://learningapps.org/11515940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lastRenderedPageBreak/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.7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28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Хитрая Ира.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7" w:history="1">
              <w:r w:rsidR="00C03056" w:rsidRPr="00C0305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https://learningapps.org/12878872</w:t>
              </w:r>
            </w:hyperlink>
          </w:p>
          <w:p w:rsidR="00900B58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8" w:history="1">
              <w:r w:rsidR="00900B58" w:rsidRPr="00900B5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https://learningapps.org/12044259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.8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29</w:t>
            </w:r>
          </w:p>
        </w:tc>
        <w:tc>
          <w:tcPr>
            <w:tcW w:w="4073" w:type="dxa"/>
          </w:tcPr>
          <w:p w:rsidR="004E6F15" w:rsidRPr="00B96384" w:rsidRDefault="004E6F15" w:rsidP="004E6F1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Физкультура для глагола.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59" w:history="1">
              <w:r w:rsidR="00646A69" w:rsidRPr="00646A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https://learningapps.org/11732040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.9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30</w:t>
            </w:r>
          </w:p>
        </w:tc>
        <w:tc>
          <w:tcPr>
            <w:tcW w:w="4073" w:type="dxa"/>
          </w:tcPr>
          <w:p w:rsidR="004E6F15" w:rsidRPr="00B96384" w:rsidRDefault="004E6F15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Глаголы, у которых нет лица.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60" w:history="1">
              <w:r w:rsidR="00C03056" w:rsidRPr="00C0305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https://learningapps.org/292658</w:t>
              </w:r>
            </w:hyperlink>
          </w:p>
          <w:p w:rsidR="00C03056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61" w:history="1">
              <w:r w:rsidR="00C03056" w:rsidRPr="00C0305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https://learningapps.org/547761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4E6F15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12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.10</w:t>
            </w:r>
          </w:p>
        </w:tc>
        <w:tc>
          <w:tcPr>
            <w:tcW w:w="1262" w:type="dxa"/>
            <w:gridSpan w:val="3"/>
          </w:tcPr>
          <w:p w:rsidR="004E6F15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31</w:t>
            </w:r>
          </w:p>
        </w:tc>
        <w:tc>
          <w:tcPr>
            <w:tcW w:w="4073" w:type="dxa"/>
          </w:tcPr>
          <w:p w:rsidR="004E6F15" w:rsidRPr="00B96384" w:rsidRDefault="004E6F15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Как образовались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Первоспряженск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Второспряженск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4E6F15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4E6F15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62" w:history="1">
              <w:r w:rsidR="000B3B7D" w:rsidRPr="000B3B7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https://learningapps.org/display?v=psrr14we520</w:t>
              </w:r>
            </w:hyperlink>
          </w:p>
          <w:p w:rsidR="00646A69" w:rsidRPr="002A2CB0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hyperlink r:id="rId63" w:history="1">
              <w:r w:rsidR="00646A69" w:rsidRPr="00646A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ru"/>
                </w:rPr>
                <w:t>https://learningapps.org/10989152</w:t>
              </w:r>
            </w:hyperlink>
          </w:p>
        </w:tc>
      </w:tr>
      <w:tr w:rsidR="009809DB" w:rsidTr="006A4559">
        <w:tc>
          <w:tcPr>
            <w:tcW w:w="9777" w:type="dxa"/>
            <w:gridSpan w:val="10"/>
          </w:tcPr>
          <w:p w:rsidR="009809DB" w:rsidRPr="00B96384" w:rsidRDefault="009809DB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Стилистика и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2 часа) 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9809DB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13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.1</w:t>
            </w:r>
          </w:p>
        </w:tc>
        <w:tc>
          <w:tcPr>
            <w:tcW w:w="1262" w:type="dxa"/>
            <w:gridSpan w:val="3"/>
          </w:tcPr>
          <w:p w:rsidR="009809DB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32</w:t>
            </w:r>
          </w:p>
        </w:tc>
        <w:tc>
          <w:tcPr>
            <w:tcW w:w="4073" w:type="dxa"/>
          </w:tcPr>
          <w:p w:rsidR="009809DB" w:rsidRPr="00B96384" w:rsidRDefault="009809DB" w:rsidP="008E39E9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Офис Переделкина.</w:t>
            </w:r>
          </w:p>
        </w:tc>
        <w:tc>
          <w:tcPr>
            <w:tcW w:w="994" w:type="dxa"/>
          </w:tcPr>
          <w:p w:rsidR="009809DB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9809DB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64" w:history="1">
              <w:r w:rsidR="00DA32B0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https://learningapps.org/display?v=ph472n5gn20</w:t>
              </w:r>
            </w:hyperlink>
          </w:p>
          <w:p w:rsidR="00210DDB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65" w:history="1">
              <w:r w:rsidR="00210DD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https://learningapps.org/11170447</w:t>
              </w:r>
            </w:hyperlink>
          </w:p>
        </w:tc>
      </w:tr>
      <w:tr w:rsidR="00AA7C4D" w:rsidTr="006A4559">
        <w:tc>
          <w:tcPr>
            <w:tcW w:w="756" w:type="dxa"/>
            <w:gridSpan w:val="4"/>
          </w:tcPr>
          <w:p w:rsidR="009809DB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13</w:t>
            </w:r>
            <w:r w:rsidR="00A73989"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.2</w:t>
            </w:r>
          </w:p>
        </w:tc>
        <w:tc>
          <w:tcPr>
            <w:tcW w:w="1262" w:type="dxa"/>
            <w:gridSpan w:val="3"/>
          </w:tcPr>
          <w:p w:rsidR="009809DB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33</w:t>
            </w:r>
          </w:p>
        </w:tc>
        <w:tc>
          <w:tcPr>
            <w:tcW w:w="4073" w:type="dxa"/>
          </w:tcPr>
          <w:p w:rsidR="009809DB" w:rsidRPr="00B96384" w:rsidRDefault="009809DB" w:rsidP="004E6F1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Напишу-ка я письмо…</w:t>
            </w:r>
          </w:p>
        </w:tc>
        <w:tc>
          <w:tcPr>
            <w:tcW w:w="994" w:type="dxa"/>
          </w:tcPr>
          <w:p w:rsidR="009809DB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9809DB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66" w:history="1">
              <w:r w:rsidR="0055476B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https://learningapps.org/13071376</w:t>
              </w:r>
            </w:hyperlink>
          </w:p>
        </w:tc>
      </w:tr>
      <w:tr w:rsidR="009809DB" w:rsidTr="006A4559">
        <w:tc>
          <w:tcPr>
            <w:tcW w:w="9777" w:type="dxa"/>
            <w:gridSpan w:val="10"/>
          </w:tcPr>
          <w:p w:rsidR="009809DB" w:rsidRPr="00B96384" w:rsidRDefault="009809DB" w:rsidP="00C74D75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ru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Итоговое занятие</w:t>
            </w:r>
            <w:r w:rsidR="00A73989"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73989"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="00A73989"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 час)</w:t>
            </w:r>
          </w:p>
        </w:tc>
      </w:tr>
      <w:tr w:rsidR="00AA7C4D" w:rsidTr="006A4559">
        <w:tc>
          <w:tcPr>
            <w:tcW w:w="756" w:type="dxa"/>
            <w:gridSpan w:val="4"/>
          </w:tcPr>
          <w:p w:rsidR="009809DB" w:rsidRPr="002A2CB0" w:rsidRDefault="00B50CA7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14</w:t>
            </w:r>
          </w:p>
        </w:tc>
        <w:tc>
          <w:tcPr>
            <w:tcW w:w="1262" w:type="dxa"/>
            <w:gridSpan w:val="3"/>
          </w:tcPr>
          <w:p w:rsidR="009809DB" w:rsidRPr="002A2CB0" w:rsidRDefault="00A73989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34</w:t>
            </w:r>
          </w:p>
        </w:tc>
        <w:tc>
          <w:tcPr>
            <w:tcW w:w="4073" w:type="dxa"/>
          </w:tcPr>
          <w:p w:rsidR="009809DB" w:rsidRPr="00B96384" w:rsidRDefault="00986EC1" w:rsidP="004E6F1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Волшебный мир грамматики</w:t>
            </w:r>
          </w:p>
        </w:tc>
        <w:tc>
          <w:tcPr>
            <w:tcW w:w="994" w:type="dxa"/>
          </w:tcPr>
          <w:p w:rsidR="009809DB" w:rsidRPr="002A2CB0" w:rsidRDefault="002A2CB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</w:pPr>
            <w:r w:rsidRPr="002A2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2692" w:type="dxa"/>
          </w:tcPr>
          <w:p w:rsidR="009809DB" w:rsidRDefault="00B07AA8" w:rsidP="00C74D75">
            <w:pPr>
              <w:spacing w:before="240" w:after="240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67" w:history="1">
              <w:r w:rsidR="00205BE3" w:rsidRPr="004C21A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https://learningapps.org/6525648</w:t>
              </w:r>
            </w:hyperlink>
          </w:p>
          <w:p w:rsidR="00905ECE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68" w:history="1">
              <w:r w:rsidR="00905ECE" w:rsidRPr="00905E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https://learningapps.org/3155172</w:t>
              </w:r>
            </w:hyperlink>
          </w:p>
          <w:p w:rsidR="00905ECE" w:rsidRPr="004C21A1" w:rsidRDefault="00B07AA8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hyperlink r:id="rId69" w:history="1">
              <w:r w:rsidR="00905ECE" w:rsidRPr="00905E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"/>
                </w:rPr>
                <w:t>https://learningapps.org/3155172</w:t>
              </w:r>
            </w:hyperlink>
          </w:p>
        </w:tc>
      </w:tr>
    </w:tbl>
    <w:p w:rsidR="00C74D75" w:rsidRPr="00C74D75" w:rsidRDefault="00C74D75" w:rsidP="00C74D75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9812C5" w:rsidRPr="00E4663B" w:rsidRDefault="009812C5" w:rsidP="009812C5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E4663B" w:rsidRPr="00E4663B" w:rsidRDefault="00E4663B" w:rsidP="0074447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4663B" w:rsidRPr="00E4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112"/>
    <w:multiLevelType w:val="multilevel"/>
    <w:tmpl w:val="DF4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C52A1"/>
    <w:multiLevelType w:val="hybridMultilevel"/>
    <w:tmpl w:val="5F640E44"/>
    <w:lvl w:ilvl="0" w:tplc="0158099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94"/>
    <w:rsid w:val="00093B1A"/>
    <w:rsid w:val="000B3B7D"/>
    <w:rsid w:val="00105735"/>
    <w:rsid w:val="00205BE3"/>
    <w:rsid w:val="00210DDB"/>
    <w:rsid w:val="00232A4B"/>
    <w:rsid w:val="00273388"/>
    <w:rsid w:val="00290737"/>
    <w:rsid w:val="002A2CB0"/>
    <w:rsid w:val="002A67B2"/>
    <w:rsid w:val="002B4655"/>
    <w:rsid w:val="002D6D5B"/>
    <w:rsid w:val="003F77D3"/>
    <w:rsid w:val="004160EE"/>
    <w:rsid w:val="004C21A1"/>
    <w:rsid w:val="004E6F15"/>
    <w:rsid w:val="00516032"/>
    <w:rsid w:val="00523003"/>
    <w:rsid w:val="0055476B"/>
    <w:rsid w:val="005C5EEA"/>
    <w:rsid w:val="00610A92"/>
    <w:rsid w:val="006245E6"/>
    <w:rsid w:val="00646A69"/>
    <w:rsid w:val="00666B05"/>
    <w:rsid w:val="006A4559"/>
    <w:rsid w:val="00744477"/>
    <w:rsid w:val="0077244D"/>
    <w:rsid w:val="007D4D0F"/>
    <w:rsid w:val="0080038A"/>
    <w:rsid w:val="00845895"/>
    <w:rsid w:val="00900B58"/>
    <w:rsid w:val="00905ECE"/>
    <w:rsid w:val="00943913"/>
    <w:rsid w:val="009809DB"/>
    <w:rsid w:val="009812C5"/>
    <w:rsid w:val="00986EC1"/>
    <w:rsid w:val="00A73989"/>
    <w:rsid w:val="00AA7C4D"/>
    <w:rsid w:val="00B07AA8"/>
    <w:rsid w:val="00B50CA7"/>
    <w:rsid w:val="00B74A6F"/>
    <w:rsid w:val="00B96384"/>
    <w:rsid w:val="00BD2394"/>
    <w:rsid w:val="00C03056"/>
    <w:rsid w:val="00C74D75"/>
    <w:rsid w:val="00CA5BDD"/>
    <w:rsid w:val="00CE4D64"/>
    <w:rsid w:val="00D21828"/>
    <w:rsid w:val="00D25E17"/>
    <w:rsid w:val="00DA32B0"/>
    <w:rsid w:val="00E4663B"/>
    <w:rsid w:val="00F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A45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230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300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A45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230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300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display?v=pvhvro8c520" TargetMode="External"/><Relationship Id="rId18" Type="http://schemas.openxmlformats.org/officeDocument/2006/relationships/hyperlink" Target="https://learningapps.org/11901275" TargetMode="External"/><Relationship Id="rId26" Type="http://schemas.openxmlformats.org/officeDocument/2006/relationships/hyperlink" Target="https://learningapps.org/13515913" TargetMode="External"/><Relationship Id="rId39" Type="http://schemas.openxmlformats.org/officeDocument/2006/relationships/hyperlink" Target="https://learningapps.org/display?v=pno1n1efc01" TargetMode="External"/><Relationship Id="rId21" Type="http://schemas.openxmlformats.org/officeDocument/2006/relationships/hyperlink" Target="https://learningapps.org/14413430" TargetMode="External"/><Relationship Id="rId34" Type="http://schemas.openxmlformats.org/officeDocument/2006/relationships/hyperlink" Target="https://learningapps.org/9646403" TargetMode="External"/><Relationship Id="rId42" Type="http://schemas.openxmlformats.org/officeDocument/2006/relationships/hyperlink" Target="https://learningapps.org/12434068" TargetMode="External"/><Relationship Id="rId47" Type="http://schemas.openxmlformats.org/officeDocument/2006/relationships/hyperlink" Target="https://learningapps.org/13980116" TargetMode="External"/><Relationship Id="rId50" Type="http://schemas.openxmlformats.org/officeDocument/2006/relationships/hyperlink" Target="https://learningapps.org/12117125" TargetMode="External"/><Relationship Id="rId55" Type="http://schemas.openxmlformats.org/officeDocument/2006/relationships/hyperlink" Target="https://learningapps.org/5454272" TargetMode="External"/><Relationship Id="rId63" Type="http://schemas.openxmlformats.org/officeDocument/2006/relationships/hyperlink" Target="https://learningapps.org/10989152" TargetMode="External"/><Relationship Id="rId68" Type="http://schemas.openxmlformats.org/officeDocument/2006/relationships/hyperlink" Target="https://learningapps.org/3155172" TargetMode="Externa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yshared.ru/slide/1229980/" TargetMode="External"/><Relationship Id="rId29" Type="http://schemas.openxmlformats.org/officeDocument/2006/relationships/hyperlink" Target="https://learningapps.org/118918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display?v=p6o34uhtj01" TargetMode="External"/><Relationship Id="rId24" Type="http://schemas.openxmlformats.org/officeDocument/2006/relationships/hyperlink" Target="https://learningapps.org/display?v=p3eswgnin17" TargetMode="External"/><Relationship Id="rId32" Type="http://schemas.openxmlformats.org/officeDocument/2006/relationships/hyperlink" Target="https://learningapps.org/5686088" TargetMode="External"/><Relationship Id="rId37" Type="http://schemas.openxmlformats.org/officeDocument/2006/relationships/hyperlink" Target="https://learningapps.org/user/konovalova1505@mail.ru" TargetMode="External"/><Relationship Id="rId40" Type="http://schemas.openxmlformats.org/officeDocument/2006/relationships/hyperlink" Target="https://learningapps.org/display?v=pv5ptgwy520" TargetMode="External"/><Relationship Id="rId45" Type="http://schemas.openxmlformats.org/officeDocument/2006/relationships/hyperlink" Target="https://learningapps.org/display?v=pkxupnym217" TargetMode="External"/><Relationship Id="rId53" Type="http://schemas.openxmlformats.org/officeDocument/2006/relationships/hyperlink" Target="https://learningapps.org/10903083" TargetMode="External"/><Relationship Id="rId58" Type="http://schemas.openxmlformats.org/officeDocument/2006/relationships/hyperlink" Target="https://learningapps.org/12044259" TargetMode="External"/><Relationship Id="rId66" Type="http://schemas.openxmlformats.org/officeDocument/2006/relationships/hyperlink" Target="https://learningapps.org/130713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arningapps.org/display?v=pa4bxu1yk" TargetMode="External"/><Relationship Id="rId23" Type="http://schemas.openxmlformats.org/officeDocument/2006/relationships/hyperlink" Target="https://learningapps.org/display?v=p99yk3tk501" TargetMode="External"/><Relationship Id="rId28" Type="http://schemas.openxmlformats.org/officeDocument/2006/relationships/hyperlink" Target="https://learningapps.org/14618014" TargetMode="External"/><Relationship Id="rId36" Type="http://schemas.openxmlformats.org/officeDocument/2006/relationships/hyperlink" Target="https://learningapps.org/5604728" TargetMode="External"/><Relationship Id="rId49" Type="http://schemas.openxmlformats.org/officeDocument/2006/relationships/hyperlink" Target="https://learningapps.org/14281823" TargetMode="External"/><Relationship Id="rId57" Type="http://schemas.openxmlformats.org/officeDocument/2006/relationships/hyperlink" Target="https://learningapps.org/12878872" TargetMode="External"/><Relationship Id="rId61" Type="http://schemas.openxmlformats.org/officeDocument/2006/relationships/hyperlink" Target="https://learningapps.org/547761" TargetMode="External"/><Relationship Id="rId10" Type="http://schemas.openxmlformats.org/officeDocument/2006/relationships/hyperlink" Target="https://learningapps.org/display?v=pdjfbxbe301" TargetMode="External"/><Relationship Id="rId19" Type="http://schemas.openxmlformats.org/officeDocument/2006/relationships/hyperlink" Target="https://learningapps.org/display?v=pk1e3tb1j20" TargetMode="External"/><Relationship Id="rId31" Type="http://schemas.openxmlformats.org/officeDocument/2006/relationships/hyperlink" Target="https://learningapps.org/myapps.php" TargetMode="External"/><Relationship Id="rId44" Type="http://schemas.openxmlformats.org/officeDocument/2006/relationships/hyperlink" Target="https://learningapps.org/11396914" TargetMode="External"/><Relationship Id="rId52" Type="http://schemas.openxmlformats.org/officeDocument/2006/relationships/hyperlink" Target="https://learningapps.org/12565738" TargetMode="External"/><Relationship Id="rId60" Type="http://schemas.openxmlformats.org/officeDocument/2006/relationships/hyperlink" Target="https://learningapps.org/292658" TargetMode="External"/><Relationship Id="rId65" Type="http://schemas.openxmlformats.org/officeDocument/2006/relationships/hyperlink" Target="https://learningapps.org/11170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reload=9&amp;v=rR7K8h4idv8&amp;feature=emb_rel_pause" TargetMode="External"/><Relationship Id="rId14" Type="http://schemas.openxmlformats.org/officeDocument/2006/relationships/hyperlink" Target="https://learningapps.org/12562990" TargetMode="External"/><Relationship Id="rId22" Type="http://schemas.openxmlformats.org/officeDocument/2006/relationships/hyperlink" Target="https://learningapps.org/10909398" TargetMode="External"/><Relationship Id="rId27" Type="http://schemas.openxmlformats.org/officeDocument/2006/relationships/hyperlink" Target="https://learningapps.org/12980813" TargetMode="External"/><Relationship Id="rId30" Type="http://schemas.openxmlformats.org/officeDocument/2006/relationships/hyperlink" Target="https://learningapps.org/11766733" TargetMode="External"/><Relationship Id="rId35" Type="http://schemas.openxmlformats.org/officeDocument/2006/relationships/hyperlink" Target="https://learningapps.org/12852813" TargetMode="External"/><Relationship Id="rId43" Type="http://schemas.openxmlformats.org/officeDocument/2006/relationships/hyperlink" Target="https://learningapps.org/10989291" TargetMode="External"/><Relationship Id="rId48" Type="http://schemas.openxmlformats.org/officeDocument/2006/relationships/hyperlink" Target="https://learningapps.org/11274860" TargetMode="External"/><Relationship Id="rId56" Type="http://schemas.openxmlformats.org/officeDocument/2006/relationships/hyperlink" Target="https://learningapps.org/11515940" TargetMode="External"/><Relationship Id="rId64" Type="http://schemas.openxmlformats.org/officeDocument/2006/relationships/hyperlink" Target="https://learningapps.org/display?v=ph472n5gn20" TargetMode="External"/><Relationship Id="rId69" Type="http://schemas.openxmlformats.org/officeDocument/2006/relationships/hyperlink" Target="https://learningapps.org/3155172" TargetMode="External"/><Relationship Id="rId8" Type="http://schemas.openxmlformats.org/officeDocument/2006/relationships/hyperlink" Target="https://learningapps.org/display?v=pkwm4c3yc01" TargetMode="External"/><Relationship Id="rId51" Type="http://schemas.openxmlformats.org/officeDocument/2006/relationships/hyperlink" Target="https://learningapps.org/display?v=pic5j1e3t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arningapps.org/display?v=poo1nrcm520" TargetMode="External"/><Relationship Id="rId17" Type="http://schemas.openxmlformats.org/officeDocument/2006/relationships/hyperlink" Target="https://learningapps.org/11093923" TargetMode="External"/><Relationship Id="rId25" Type="http://schemas.openxmlformats.org/officeDocument/2006/relationships/hyperlink" Target="https://learningapps.org/11837905" TargetMode="External"/><Relationship Id="rId33" Type="http://schemas.openxmlformats.org/officeDocument/2006/relationships/hyperlink" Target="https://learningapps.org/5465737" TargetMode="External"/><Relationship Id="rId38" Type="http://schemas.openxmlformats.org/officeDocument/2006/relationships/hyperlink" Target="https://learningapps.org/11026144" TargetMode="External"/><Relationship Id="rId46" Type="http://schemas.openxmlformats.org/officeDocument/2006/relationships/hyperlink" Target="https://learningapps.org/display?v=pgvvzduva20" TargetMode="External"/><Relationship Id="rId59" Type="http://schemas.openxmlformats.org/officeDocument/2006/relationships/hyperlink" Target="https://learningapps.org/11732040" TargetMode="External"/><Relationship Id="rId67" Type="http://schemas.openxmlformats.org/officeDocument/2006/relationships/hyperlink" Target="https://learningapps.org/6525648" TargetMode="External"/><Relationship Id="rId20" Type="http://schemas.openxmlformats.org/officeDocument/2006/relationships/hyperlink" Target="https://learningapps.org/14653706" TargetMode="External"/><Relationship Id="rId41" Type="http://schemas.openxmlformats.org/officeDocument/2006/relationships/hyperlink" Target="https://learningapps.org/13402459" TargetMode="External"/><Relationship Id="rId54" Type="http://schemas.openxmlformats.org/officeDocument/2006/relationships/hyperlink" Target="https://learningapps.org/6909857" TargetMode="External"/><Relationship Id="rId62" Type="http://schemas.openxmlformats.org/officeDocument/2006/relationships/hyperlink" Target="https://learningapps.org/display?v=psrr14we520" TargetMode="Externa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E4~1\AppData\Local\Temp\Rar$DIa5568.2014\&#1064;&#1072;&#1073;&#1083;&#1086;&#1085;%20&#1056;&#1055;%20&#1087;&#1086;%20&#1042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6045-6765-4D25-820D-EC110DA1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 по ВД</Template>
  <TotalTime>547</TotalTime>
  <Pages>12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АРМ-12</cp:lastModifiedBy>
  <cp:revision>29</cp:revision>
  <dcterms:created xsi:type="dcterms:W3CDTF">2020-11-02T13:11:00Z</dcterms:created>
  <dcterms:modified xsi:type="dcterms:W3CDTF">2023-11-01T01:18:00Z</dcterms:modified>
</cp:coreProperties>
</file>